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674" w14:textId="71667F87" w:rsidR="00705566" w:rsidRPr="00A407B1" w:rsidRDefault="00B826DF" w:rsidP="00705566">
      <w:pPr>
        <w:pStyle w:val="Esityslistanotsikko"/>
      </w:pPr>
      <w:r>
        <w:t>Dermatofiloosin toimintaohje HUS-alueella</w:t>
      </w:r>
    </w:p>
    <w:p w14:paraId="15037BAC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Tausta</w:t>
      </w:r>
    </w:p>
    <w:p w14:paraId="41AC3519" w14:textId="77777777" w:rsidR="00B826DF" w:rsidRPr="00B826DF" w:rsidRDefault="00B826DF" w:rsidP="00B826DF">
      <w:pPr>
        <w:numPr>
          <w:ilvl w:val="0"/>
          <w:numId w:val="40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Dermatofiloosi on </w:t>
      </w: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>Dermatophilus congolensis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 -bakteerin aiheuttama ihoinfektio.</w:t>
      </w:r>
    </w:p>
    <w:p w14:paraId="067DE218" w14:textId="77777777" w:rsidR="00B826DF" w:rsidRPr="00B826DF" w:rsidRDefault="00B826DF" w:rsidP="00B826DF">
      <w:pPr>
        <w:numPr>
          <w:ilvl w:val="0"/>
          <w:numId w:val="40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Aiemmin ihmisillä on kuvattu sporadisia eläinperäisiä tartuntoja (erityisesti nauta ja hevonen, voi esiintyä myös muilla tuotanto-, koti- ja villieläimillä).</w:t>
      </w:r>
    </w:p>
    <w:p w14:paraId="26575650" w14:textId="3FD834A7" w:rsidR="00B826DF" w:rsidRPr="00B826DF" w:rsidRDefault="00B826DF" w:rsidP="00B826DF">
      <w:pPr>
        <w:numPr>
          <w:ilvl w:val="0"/>
          <w:numId w:val="40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Vuosien 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2025–2026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 aikana on EU-maissa todettu useita klustereita, joissa dermatofiloosi on levinnyt ihmisten välillä. Näistä valtaosassa riskitekijänä on ollut miesten välinen seksi.</w:t>
      </w:r>
    </w:p>
    <w:p w14:paraId="7F96F940" w14:textId="77777777" w:rsidR="00B826DF" w:rsidRDefault="00B826DF" w:rsidP="00B826DF">
      <w:pPr>
        <w:numPr>
          <w:ilvl w:val="0"/>
          <w:numId w:val="40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Todennäköisin tartuntatapa on suora ihokontakti, mutta ECDC:n mukaan epäsuora tartunta pinnoilta tai tekstiileistä ei voida sulkea pois.</w:t>
      </w:r>
    </w:p>
    <w:p w14:paraId="5C31F9E4" w14:textId="77777777" w:rsidR="00B826DF" w:rsidRPr="00B826DF" w:rsidRDefault="00B826DF" w:rsidP="00B826DF">
      <w:pPr>
        <w:spacing w:after="160" w:line="278" w:lineRule="auto"/>
        <w:ind w:left="720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5DE5034F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Taudinkuva</w:t>
      </w:r>
    </w:p>
    <w:p w14:paraId="35BCDFAB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Papulaarinen, pustulaarinen, rupinen tai hilseilevä, usein kutiava tai kivulias ihomuutos, joka sijaitsee tyypillisesti genitaalien tai kasvojen alueella, mutta voi esiintyä myös muualla vartalolla.</w:t>
      </w:r>
    </w:p>
    <w:p w14:paraId="29DD612A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Usein muistuttaa follikuliittia tai märkärupea</w:t>
      </w:r>
    </w:p>
    <w:p w14:paraId="2CE54B05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Yleensä ei kuumetta tai muita yleisoireita</w:t>
      </w:r>
    </w:p>
    <w:p w14:paraId="737BD295" w14:textId="77777777" w:rsid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Sairaalahoidon tarvetta, vakavia komplikaatioita tai relapseja ei ole raportoitu</w:t>
      </w:r>
    </w:p>
    <w:p w14:paraId="55B92276" w14:textId="77777777" w:rsidR="00B826DF" w:rsidRPr="00B826DF" w:rsidRDefault="00B826DF" w:rsidP="00B826DF">
      <w:pPr>
        <w:spacing w:after="160" w:line="278" w:lineRule="auto"/>
        <w:ind w:left="720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704AA12D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Diagnostiikka</w:t>
      </w:r>
    </w:p>
    <w:p w14:paraId="7A162FB5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Märkäeritteen bakteeriviljelynäyte (-BaktVi, 1156) otetaan tikulla leesion pohjalta geelikuljetusputkeen</w:t>
      </w:r>
    </w:p>
    <w:p w14:paraId="40313667" w14:textId="77777777" w:rsidR="00B826DF" w:rsidRPr="00B826DF" w:rsidRDefault="00B826DF" w:rsidP="00B826DF">
      <w:pPr>
        <w:numPr>
          <w:ilvl w:val="1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Tutkimuspyynnön lisätietoihin: ”epäily dermatofiloosista”</w:t>
      </w:r>
    </w:p>
    <w:p w14:paraId="3B00ECCD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Erotusdiagnostiikassa huomioitavia infektioita ovat mm. </w:t>
      </w: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 xml:space="preserve">Staphylococus aureus 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(myös MRSA, PVL+), </w:t>
      </w: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>Pseudomonas aeruginosa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, HSV, VZV, kuppa, syyhy, m-rokko</w:t>
      </w:r>
    </w:p>
    <w:p w14:paraId="2D895714" w14:textId="77777777" w:rsidR="00B826DF" w:rsidRPr="00B826DF" w:rsidRDefault="00B826DF" w:rsidP="00B826DF">
      <w:pPr>
        <w:numPr>
          <w:ilvl w:val="0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Harkittavat lisätutkimukset kliinisen tilanteen mukaan:</w:t>
      </w:r>
    </w:p>
    <w:p w14:paraId="08DE759B" w14:textId="77777777" w:rsidR="00B826DF" w:rsidRPr="00B826DF" w:rsidRDefault="00B826DF" w:rsidP="00B826DF">
      <w:pPr>
        <w:numPr>
          <w:ilvl w:val="1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>-HSVNhO, -VZVNhO, S-HIVAgAb, S-TrpaAb</w:t>
      </w:r>
    </w:p>
    <w:p w14:paraId="59527EE5" w14:textId="77777777" w:rsidR="00B826DF" w:rsidRPr="00B826DF" w:rsidRDefault="00B826DF" w:rsidP="00B826DF">
      <w:pPr>
        <w:numPr>
          <w:ilvl w:val="1"/>
          <w:numId w:val="42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muut seksitautitutkimukset </w:t>
      </w:r>
    </w:p>
    <w:p w14:paraId="7CE73B43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299A4C85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19D95C22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7C8E7ADE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58CDB47E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11C7A529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73106482" w14:textId="77777777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74FAE38E" w14:textId="1F008C3B" w:rsid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Hoito</w:t>
      </w:r>
    </w:p>
    <w:p w14:paraId="0571DC30" w14:textId="4A3BD8D9" w:rsidR="00B826DF" w:rsidRPr="00B826DF" w:rsidRDefault="00B826DF" w:rsidP="00B826DF">
      <w:pPr>
        <w:numPr>
          <w:ilvl w:val="0"/>
          <w:numId w:val="43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Epäiltyyn tai varmistettuun dermatofiloosiin voidaan käyttää flukloksasilliini 750 mg x3, 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5–10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 päivää vaikeusasteen mukaan (kattaen myös </w:t>
      </w: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>S. aureus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). Varmistettuun tapaukseen penisilliiniallergiselle voidaan käyttää doksisykliiniä 100 mg x2. </w:t>
      </w:r>
    </w:p>
    <w:p w14:paraId="7C18C91E" w14:textId="77777777" w:rsidR="00B826DF" w:rsidRPr="00B826DF" w:rsidRDefault="00B826DF" w:rsidP="00B826DF">
      <w:pPr>
        <w:numPr>
          <w:ilvl w:val="0"/>
          <w:numId w:val="43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>D. congolensis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 on yleensä herkkä beetalaktaameille, tetrasykliineille, makrolideille ja sulfa-trimetopriimille</w:t>
      </w:r>
    </w:p>
    <w:p w14:paraId="5DE88021" w14:textId="77777777" w:rsidR="00B826DF" w:rsidRDefault="00B826DF" w:rsidP="00B826DF">
      <w:pPr>
        <w:numPr>
          <w:ilvl w:val="0"/>
          <w:numId w:val="43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Diagnostiikka ja hoito tapahtuu ensisijaisesti perusterveydenhuollossa, tarvittaessa tartuntatautilääkäriä tai infektiolääkäriä konsultoiden</w:t>
      </w:r>
    </w:p>
    <w:p w14:paraId="09C10ECC" w14:textId="77777777" w:rsidR="00B826DF" w:rsidRPr="00B826DF" w:rsidRDefault="00B826DF" w:rsidP="00B826DF">
      <w:pPr>
        <w:spacing w:after="160" w:line="278" w:lineRule="auto"/>
        <w:ind w:left="720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3B88521F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Jatkotartuntojen estäminen</w:t>
      </w:r>
    </w:p>
    <w:p w14:paraId="77C34AD2" w14:textId="77777777" w:rsidR="00B826DF" w:rsidRDefault="00B826DF" w:rsidP="00B826DF">
      <w:pPr>
        <w:numPr>
          <w:ilvl w:val="0"/>
          <w:numId w:val="45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Potilaalle suositellaan välttämään seksiä tai muuta läheistä ihokontaktia, kunnes ihomuutokset ovat parantuneet. Hyvästä käsi- ja kehohygieniasta tulee huolehtia ja omaa pyyhettä tulee käyttää.</w:t>
      </w:r>
    </w:p>
    <w:p w14:paraId="0ABDDBBE" w14:textId="77777777" w:rsidR="00B826DF" w:rsidRPr="00B826DF" w:rsidRDefault="00B826DF" w:rsidP="00B826DF">
      <w:pPr>
        <w:spacing w:after="160" w:line="278" w:lineRule="auto"/>
        <w:ind w:left="720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1A1A5925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Epidemiologinen seuranta</w:t>
      </w:r>
    </w:p>
    <w:p w14:paraId="7FDAA7D8" w14:textId="77777777" w:rsidR="00B826DF" w:rsidRPr="00B826DF" w:rsidRDefault="00B826DF" w:rsidP="00B826DF">
      <w:pPr>
        <w:numPr>
          <w:ilvl w:val="0"/>
          <w:numId w:val="44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 xml:space="preserve">HUS diagnostiikkakeskus ilmoittaa uusista </w:t>
      </w:r>
      <w:r w:rsidRPr="00B826DF">
        <w:rPr>
          <w:rFonts w:ascii="Aptos" w:eastAsia="Aptos" w:hAnsi="Aptos" w:cs="Times New Roman"/>
          <w:i/>
          <w:iCs/>
          <w:color w:val="auto"/>
          <w:kern w:val="2"/>
          <w:sz w:val="24"/>
          <w:szCs w:val="24"/>
          <w:lang w:bidi="ar-SA"/>
          <w14:ligatures w14:val="standardContextual"/>
        </w:rPr>
        <w:t>Dermatophilus congolensis -</w:t>
      </w: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löydöksistä HUSin infektioepidemiologiselle yksikölle.</w:t>
      </w:r>
    </w:p>
    <w:p w14:paraId="02660DA5" w14:textId="77777777" w:rsidR="00B826DF" w:rsidRDefault="00B826DF" w:rsidP="00B826DF">
      <w:pPr>
        <w:numPr>
          <w:ilvl w:val="0"/>
          <w:numId w:val="44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Kyseessä ei ole yleisvaarallinen eikä valvottava tartuntatauti.</w:t>
      </w:r>
    </w:p>
    <w:p w14:paraId="13B356CE" w14:textId="77777777" w:rsidR="00B826DF" w:rsidRPr="00B826DF" w:rsidRDefault="00B826DF" w:rsidP="00B826DF">
      <w:pPr>
        <w:spacing w:after="160" w:line="278" w:lineRule="auto"/>
        <w:ind w:left="720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</w:p>
    <w:p w14:paraId="2026364E" w14:textId="77777777" w:rsidR="00B826DF" w:rsidRPr="00B826DF" w:rsidRDefault="00B826DF" w:rsidP="00B826DF">
      <w:pPr>
        <w:spacing w:after="160" w:line="278" w:lineRule="auto"/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bidi="ar-SA"/>
          <w14:ligatures w14:val="standardContextual"/>
        </w:rPr>
        <w:t>Lisätietoa:</w:t>
      </w:r>
    </w:p>
    <w:p w14:paraId="74FE0D20" w14:textId="77777777" w:rsidR="00B826DF" w:rsidRPr="00B826DF" w:rsidRDefault="00B826DF" w:rsidP="00B826DF">
      <w:pPr>
        <w:numPr>
          <w:ilvl w:val="0"/>
          <w:numId w:val="41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</w:pPr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ECDC Rapid Risk Assessment: Clusters of dermatophilosis in five EU/EEA countries in 2025–2026 </w:t>
      </w:r>
      <w:hyperlink r:id="rId11" w:history="1">
        <w:r w:rsidRPr="00B826DF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val="en-US" w:bidi="ar-SA"/>
            <w14:ligatures w14:val="standardContextual"/>
          </w:rPr>
          <w:t>https://www.ecdc.europa.eu/sites/default/files/documents/Clusters-of-dermatophilosis-in-five-countries.pdf</w:t>
        </w:r>
      </w:hyperlink>
    </w:p>
    <w:p w14:paraId="514A7DB5" w14:textId="77777777" w:rsidR="00B826DF" w:rsidRPr="00B826DF" w:rsidRDefault="00B826DF" w:rsidP="00B826DF">
      <w:pPr>
        <w:numPr>
          <w:ilvl w:val="0"/>
          <w:numId w:val="41"/>
        </w:numPr>
        <w:spacing w:after="160"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</w:pPr>
      <w:proofErr w:type="spellStart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>Filén</w:t>
      </w:r>
      <w:proofErr w:type="spellEnd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 et al. Dermatophilosis among men who have sex with men, Stockholm, Sweden, March to </w:t>
      </w:r>
      <w:proofErr w:type="gramStart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>June,</w:t>
      </w:r>
      <w:proofErr w:type="gramEnd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 2026. Euro </w:t>
      </w:r>
      <w:proofErr w:type="spellStart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>Surveill</w:t>
      </w:r>
      <w:proofErr w:type="spellEnd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. 2026;31(25). </w:t>
      </w:r>
      <w:hyperlink r:id="rId12" w:history="1">
        <w:r w:rsidRPr="00B826DF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val="en-US" w:bidi="ar-SA"/>
            <w14:ligatures w14:val="standardContextual"/>
          </w:rPr>
          <w:t>https://doi.org/10.2807/1560-7917.ES.2026.31.25.2600520</w:t>
        </w:r>
      </w:hyperlink>
    </w:p>
    <w:p w14:paraId="3AC60D05" w14:textId="31C576FA" w:rsidR="002B6B5E" w:rsidRDefault="00B826DF" w:rsidP="00B826DF">
      <w:pPr>
        <w:pStyle w:val="Sisennettyleipteksti"/>
      </w:pPr>
      <w:proofErr w:type="spellStart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>Degreze</w:t>
      </w:r>
      <w:proofErr w:type="spellEnd"/>
      <w:r w:rsidRPr="00B826DF">
        <w:rPr>
          <w:rFonts w:ascii="Aptos" w:eastAsia="Aptos" w:hAnsi="Aptos" w:cs="Times New Roman"/>
          <w:color w:val="auto"/>
          <w:kern w:val="2"/>
          <w:sz w:val="24"/>
          <w:szCs w:val="24"/>
          <w:lang w:val="en-US" w:bidi="ar-SA"/>
          <w14:ligatures w14:val="standardContextual"/>
        </w:rPr>
        <w:t xml:space="preserve"> et al. Suspected Sexual Transmission of Dermatophilosis among Men Who Have Sex with Men, Lyon and Paris, France, 2025-2026. Emerg Infect Dis. 2026 Jun;32(6):959-963. </w:t>
      </w:r>
      <w:hyperlink r:id="rId13" w:history="1">
        <w:r w:rsidRPr="00B826DF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val="en-US" w:bidi="ar-SA"/>
            <w14:ligatures w14:val="standardContextual"/>
          </w:rPr>
          <w:t>https://doi.org/10.3201/eid3206.260401</w:t>
        </w:r>
      </w:hyperlink>
    </w:p>
    <w:p w14:paraId="5AEE5607" w14:textId="77777777" w:rsidR="00CD1E01" w:rsidRDefault="00CD1E01" w:rsidP="00CD1E01">
      <w:pPr>
        <w:pStyle w:val="Otsikko1numeroimaton"/>
      </w:pPr>
      <w:r>
        <w:lastRenderedPageBreak/>
        <w:t>Muutoshistoria</w:t>
      </w:r>
    </w:p>
    <w:tbl>
      <w:tblPr>
        <w:tblStyle w:val="TaulukkoRuudukko"/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7230"/>
      </w:tblGrid>
      <w:tr w:rsidR="00411040" w:rsidRPr="00CD1E01" w14:paraId="566B6219" w14:textId="77777777" w:rsidTr="00411040">
        <w:tc>
          <w:tcPr>
            <w:tcW w:w="2409" w:type="dxa"/>
          </w:tcPr>
          <w:p w14:paraId="48C032BA" w14:textId="77777777" w:rsidR="00411040" w:rsidRPr="00CD1E01" w:rsidRDefault="00411040" w:rsidP="00411040">
            <w:pPr>
              <w:rPr>
                <w:lang w:val="en-GB"/>
              </w:rPr>
            </w:pPr>
          </w:p>
        </w:tc>
        <w:tc>
          <w:tcPr>
            <w:tcW w:w="7230" w:type="dxa"/>
          </w:tcPr>
          <w:p w14:paraId="1066E4FC" w14:textId="77777777" w:rsidR="00411040" w:rsidRPr="00CD1E01" w:rsidRDefault="00411040" w:rsidP="00411040">
            <w:pPr>
              <w:rPr>
                <w:lang w:val="en-GB"/>
              </w:rPr>
            </w:pPr>
          </w:p>
        </w:tc>
      </w:tr>
      <w:tr w:rsidR="00411040" w:rsidRPr="00CD1E01" w14:paraId="6EA4E13E" w14:textId="77777777" w:rsidTr="00411040">
        <w:tc>
          <w:tcPr>
            <w:tcW w:w="2409" w:type="dxa"/>
          </w:tcPr>
          <w:p w14:paraId="709F4F04" w14:textId="77777777" w:rsidR="00411040" w:rsidRPr="00CD1E01" w:rsidRDefault="00411040" w:rsidP="00411040">
            <w:pPr>
              <w:rPr>
                <w:lang w:val="en-GB"/>
              </w:rPr>
            </w:pPr>
          </w:p>
        </w:tc>
        <w:tc>
          <w:tcPr>
            <w:tcW w:w="7230" w:type="dxa"/>
          </w:tcPr>
          <w:p w14:paraId="2AA748E9" w14:textId="77777777" w:rsidR="00411040" w:rsidRPr="00CD1E01" w:rsidRDefault="00411040" w:rsidP="00411040">
            <w:pPr>
              <w:rPr>
                <w:lang w:val="en-GB"/>
              </w:rPr>
            </w:pPr>
          </w:p>
        </w:tc>
      </w:tr>
    </w:tbl>
    <w:p w14:paraId="4661F61E" w14:textId="77777777" w:rsidR="00CD1E01" w:rsidRPr="00CD1E01" w:rsidRDefault="00CD1E01" w:rsidP="00411040">
      <w:pPr>
        <w:rPr>
          <w:lang w:val="en-GB"/>
        </w:rPr>
      </w:pPr>
    </w:p>
    <w:sectPr w:rsidR="00CD1E01" w:rsidRPr="00CD1E01" w:rsidSect="00705566">
      <w:headerReference w:type="default" r:id="rId14"/>
      <w:footerReference w:type="default" r:id="rId15"/>
      <w:pgSz w:w="11907" w:h="16840" w:code="9"/>
      <w:pgMar w:top="2552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A0F9" w14:textId="77777777" w:rsidR="00A3278B" w:rsidRDefault="00A3278B" w:rsidP="00EE1E8E">
      <w:r>
        <w:separator/>
      </w:r>
    </w:p>
  </w:endnote>
  <w:endnote w:type="continuationSeparator" w:id="0">
    <w:p w14:paraId="67E52F30" w14:textId="77777777" w:rsidR="00A3278B" w:rsidRDefault="00A3278B" w:rsidP="00E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F4D7" w14:textId="77777777" w:rsidR="00CD1E01" w:rsidRDefault="00CD1E01" w:rsidP="00CD1E01">
    <w:pPr>
      <w:pStyle w:val="Alatunniste"/>
    </w:pPr>
  </w:p>
  <w:p w14:paraId="580EBAD0" w14:textId="0BD03983" w:rsidR="00EB0CB1" w:rsidRPr="000F58FC" w:rsidRDefault="00057724" w:rsidP="000F58FC">
    <w:pPr>
      <w:pStyle w:val="Alatunniste"/>
      <w:rPr>
        <w:rStyle w:val="Korostus"/>
      </w:rPr>
    </w:pPr>
    <w:r>
      <w:rPr>
        <w:rStyle w:val="Korostus"/>
      </w:rPr>
      <w:t xml:space="preserve">Laatija: </w:t>
    </w:r>
    <w:sdt>
      <w:sdtPr>
        <w:rPr>
          <w:rStyle w:val="Korostus"/>
        </w:rPr>
        <w:alias w:val="Laatija"/>
        <w:tag w:val="Laatija"/>
        <w:id w:val="365795080"/>
        <w:lock w:val="sdtLocked"/>
        <w:text/>
      </w:sdtPr>
      <w:sdtEndPr>
        <w:rPr>
          <w:rStyle w:val="Korostus"/>
        </w:rPr>
      </w:sdtEndPr>
      <w:sdtContent>
        <w:r w:rsidR="00B826DF">
          <w:rPr>
            <w:rStyle w:val="Korostus"/>
          </w:rPr>
          <w:t>Ville Holmberg, Jussi Sutinen, Iiro Jääskeläinen, Jukka Torvikoski</w:t>
        </w:r>
      </w:sdtContent>
    </w:sdt>
    <w:r w:rsidR="000F58FC" w:rsidRPr="000F58FC">
      <w:rPr>
        <w:rStyle w:val="Korostus"/>
      </w:rPr>
      <w:t xml:space="preserve"> |</w:t>
    </w:r>
    <w:r>
      <w:rPr>
        <w:rStyle w:val="Korostus"/>
      </w:rPr>
      <w:t xml:space="preserve"> Hyväksyjä:</w:t>
    </w:r>
    <w:r w:rsidR="000F58FC">
      <w:rPr>
        <w:rStyle w:val="Korostus"/>
      </w:rPr>
      <w:t xml:space="preserve"> </w:t>
    </w:r>
    <w:sdt>
      <w:sdtPr>
        <w:rPr>
          <w:rStyle w:val="Korostus"/>
        </w:rPr>
        <w:alias w:val="Hyväksyjä"/>
        <w:tag w:val="Hyväksyjä"/>
        <w:id w:val="640462669"/>
        <w:lock w:val="sdtLocked"/>
        <w:text/>
      </w:sdtPr>
      <w:sdtEndPr>
        <w:rPr>
          <w:rStyle w:val="Korostus"/>
        </w:rPr>
      </w:sdtEndPr>
      <w:sdtContent>
        <w:r w:rsidR="00B826DF">
          <w:rPr>
            <w:rStyle w:val="Korostus"/>
          </w:rPr>
          <w:t>Ville Holmberg</w:t>
        </w:r>
      </w:sdtContent>
    </w:sdt>
    <w:r w:rsidR="000F58FC">
      <w:rPr>
        <w:rStyle w:val="Korostus"/>
      </w:rPr>
      <w:t xml:space="preserve"> |</w:t>
    </w:r>
    <w:r w:rsidR="000F58FC" w:rsidRPr="000F58FC">
      <w:rPr>
        <w:rStyle w:val="Korostus"/>
      </w:rPr>
      <w:t xml:space="preserve"> </w:t>
    </w:r>
    <w:r w:rsidR="00EB0CB1" w:rsidRPr="000F58FC">
      <w:rPr>
        <w:rStyle w:val="Korostus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F0B1AF7" wp14:editId="581636EB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0800" cy="540000"/>
              <wp:effectExtent l="0" t="0" r="635" b="0"/>
              <wp:wrapNone/>
              <wp:docPr id="9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80800" cy="540000"/>
                        <a:chOff x="0" y="0"/>
                        <a:chExt cx="1489075" cy="681037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41EDDC" id="Group 8" o:spid="_x0000_s1026" alt="&quot;&quot;" style="position:absolute;margin-left:56.7pt;margin-top:28.35pt;width:93pt;height:42.5pt;z-index:251659264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color="#004b87 [3205]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color="#00adb1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CD1E01" w:rsidRPr="000F58FC">
      <w:rPr>
        <w:rStyle w:val="Korostus"/>
      </w:rPr>
      <w:t xml:space="preserve"> </w:t>
    </w:r>
    <w:sdt>
      <w:sdtPr>
        <w:rPr>
          <w:rStyle w:val="Korostus"/>
        </w:rPr>
        <w:alias w:val="Vastuuyksikkö"/>
        <w:tag w:val="Vastuuyksikkö"/>
        <w:id w:val="1916587800"/>
        <w:placeholder>
          <w:docPart w:val="DDB1D8DE827242C7B670A49D35892CDD"/>
        </w:placeholder>
        <w:text/>
      </w:sdtPr>
      <w:sdtEndPr>
        <w:rPr>
          <w:rStyle w:val="Korostus"/>
        </w:rPr>
      </w:sdtEndPr>
      <w:sdtContent>
        <w:r w:rsidR="00B826DF">
          <w:rPr>
            <w:rStyle w:val="Korostus"/>
          </w:rPr>
          <w:t>HUS, Tulehduskeskus, Infektiosairauksien linja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1D36" w14:textId="77777777" w:rsidR="00A3278B" w:rsidRDefault="00A3278B" w:rsidP="00EE1E8E">
      <w:r>
        <w:separator/>
      </w:r>
    </w:p>
  </w:footnote>
  <w:footnote w:type="continuationSeparator" w:id="0">
    <w:p w14:paraId="0266DACB" w14:textId="77777777" w:rsidR="00A3278B" w:rsidRDefault="00A3278B" w:rsidP="00EE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993" w14:textId="1F576554" w:rsidR="00705566" w:rsidRPr="0072560C" w:rsidRDefault="00A3278B" w:rsidP="0072560C">
    <w:pPr>
      <w:pStyle w:val="Yltunniste"/>
    </w:pPr>
    <w:sdt>
      <w:sdtPr>
        <w:rPr>
          <w:rStyle w:val="Voimakas"/>
        </w:rPr>
        <w:alias w:val="Ohjeen tyyppi"/>
        <w:tag w:val="Ohjeen tyyppi"/>
        <w:id w:val="777536927"/>
        <w:lock w:val="sdtLocked"/>
        <w:placeholder>
          <w:docPart w:val="51C01901A7E04D2F8403679B19A6C030"/>
        </w:placeholder>
        <w:dropDownList>
          <w:listItem w:displayText="[Ohjeen tyyppi]" w:value="[Ohjeen tyyppi]"/>
          <w:listItem w:displayText="Hallinnollinen ohje" w:value="Hallinnollinen ohje"/>
          <w:listItem w:displayText="Menettelyohje" w:value="Menettelyohje"/>
          <w:listItem w:displayText="Hoito-ohje" w:value="Hoito-ohje"/>
          <w:listItem w:displayText="Käyttöohje" w:value="Käyttöohje"/>
        </w:dropDownList>
      </w:sdtPr>
      <w:sdtEndPr>
        <w:rPr>
          <w:rStyle w:val="Voimakas"/>
        </w:rPr>
      </w:sdtEndPr>
      <w:sdtContent>
        <w:r w:rsidR="00B826DF">
          <w:rPr>
            <w:rStyle w:val="Voimakas"/>
          </w:rPr>
          <w:t>Menettelyohje</w:t>
        </w:r>
      </w:sdtContent>
    </w:sdt>
    <w:r w:rsidR="006775FA" w:rsidRPr="0072560C">
      <w:rPr>
        <w:rStyle w:val="Voimakas"/>
        <w:b w:val="0"/>
        <w:bCs w:val="0"/>
      </w:rPr>
      <w:ptab w:relativeTo="margin" w:alignment="right" w:leader="none"/>
    </w:r>
    <w:r w:rsidR="00705566" w:rsidRPr="0072560C">
      <w:fldChar w:fldCharType="begin"/>
    </w:r>
    <w:r w:rsidR="00705566" w:rsidRPr="0072560C">
      <w:instrText xml:space="preserve"> PAGE   \* MERGEFORMAT </w:instrText>
    </w:r>
    <w:r w:rsidR="00705566" w:rsidRPr="0072560C">
      <w:fldChar w:fldCharType="separate"/>
    </w:r>
    <w:r w:rsidR="00705566" w:rsidRPr="0072560C">
      <w:t>1</w:t>
    </w:r>
    <w:r w:rsidR="00705566" w:rsidRPr="0072560C">
      <w:fldChar w:fldCharType="end"/>
    </w:r>
    <w:r w:rsidR="00705566" w:rsidRPr="0072560C">
      <w:t xml:space="preserve"> (</w:t>
    </w:r>
    <w:fldSimple w:instr=" NUMPAGES   \* MERGEFORMAT ">
      <w:r w:rsidR="00705566" w:rsidRPr="0072560C">
        <w:t>2</w:t>
      </w:r>
    </w:fldSimple>
    <w:r w:rsidR="00705566" w:rsidRPr="0072560C">
      <w:t>)</w:t>
    </w:r>
  </w:p>
  <w:p w14:paraId="10F909E2" w14:textId="781B2283" w:rsidR="0072560C" w:rsidRPr="0072560C" w:rsidRDefault="00A3278B" w:rsidP="0072560C">
    <w:pPr>
      <w:pStyle w:val="Yltunniste"/>
    </w:pPr>
    <w:sdt>
      <w:sdtPr>
        <w:alias w:val="Ohjeen otsikko"/>
        <w:tag w:val="Ohjeen otsikko"/>
        <w:id w:val="-1788816695"/>
        <w:lock w:val="sdtLocked"/>
        <w:placeholder>
          <w:docPart w:val="4A97B70D31284C7ABCE78FA6ADD3A7C0"/>
        </w:placeholder>
        <w:text w:multiLine="1"/>
      </w:sdtPr>
      <w:sdtEndPr/>
      <w:sdtContent>
        <w:r w:rsidR="00B826DF">
          <w:t>Dermatofiloosin toimintaohje HUS-alueella</w:t>
        </w:r>
      </w:sdtContent>
    </w:sdt>
  </w:p>
  <w:p w14:paraId="3CFCCF89" w14:textId="0055F12C" w:rsidR="0072560C" w:rsidRDefault="00A3278B" w:rsidP="0072560C">
    <w:pPr>
      <w:pStyle w:val="Yltunniste"/>
    </w:pPr>
    <w:sdt>
      <w:sdtPr>
        <w:alias w:val="Päiväys"/>
        <w:tag w:val="Päiväys"/>
        <w:id w:val="-1311624197"/>
        <w:lock w:val="sdtLocked"/>
        <w:placeholder>
          <w:docPart w:val="44B1B85B1FDB4BC6BCA1DE86C8953116"/>
        </w:placeholder>
        <w:date w:fullDate="2026-07-07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B826DF">
          <w:t>7.7.2026</w:t>
        </w:r>
      </w:sdtContent>
    </w:sdt>
  </w:p>
  <w:p w14:paraId="49B28998" w14:textId="0EA6555E" w:rsidR="00BC4225" w:rsidRDefault="00705566" w:rsidP="00CD1E01">
    <w:pPr>
      <w:pStyle w:val="Yltunniste"/>
    </w:pPr>
    <w:r w:rsidRPr="00B74B09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1723682" wp14:editId="05A1E642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0800" cy="540000"/>
              <wp:effectExtent l="0" t="0" r="635" b="0"/>
              <wp:wrapNone/>
              <wp:docPr id="378715617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80800" cy="540000"/>
                        <a:chOff x="0" y="0"/>
                        <a:chExt cx="1489075" cy="681037"/>
                      </a:xfrm>
                    </wpg:grpSpPr>
                    <wps:wsp>
                      <wps:cNvPr id="2143763788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7826190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C1664E" id="Group 8" o:spid="_x0000_s1026" alt="&quot;&quot;" style="position:absolute;margin-left:56.7pt;margin-top:28.35pt;width:93pt;height:42.5pt;z-index:251661312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color="#004b87 [3205]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color="#00adb1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057724">
      <w:t xml:space="preserve">Kohderyhmä: </w:t>
    </w:r>
    <w:sdt>
      <w:sdtPr>
        <w:alias w:val="Kohderyhmä"/>
        <w:tag w:val="Kohderyhmä"/>
        <w:id w:val="-1906288099"/>
        <w:lock w:val="sdtLocked"/>
        <w:placeholder>
          <w:docPart w:val="6D303B5F351D4CE09F58E6C6C7B0E7EC"/>
        </w:placeholder>
        <w:text w:multiLine="1"/>
      </w:sdtPr>
      <w:sdtEndPr/>
      <w:sdtContent>
        <w:r w:rsidR="00B826DF">
          <w:t>HUS</w:t>
        </w:r>
      </w:sdtContent>
    </w:sdt>
  </w:p>
  <w:p w14:paraId="6155695A" w14:textId="77777777" w:rsidR="00CD1E01" w:rsidRPr="00CD1E01" w:rsidRDefault="00CD1E01" w:rsidP="00CD1E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467CE"/>
    <w:lvl w:ilvl="0">
      <w:start w:val="1"/>
      <w:numFmt w:val="decimal"/>
      <w:pStyle w:val="Numeroituluettelo5"/>
      <w:lvlText w:val="%1."/>
      <w:lvlJc w:val="left"/>
      <w:pPr>
        <w:ind w:left="2174" w:hanging="360"/>
      </w:pPr>
      <w:rPr>
        <w:rFonts w:hint="default"/>
        <w:u w:color="007E93" w:themeColor="accent1"/>
      </w:rPr>
    </w:lvl>
  </w:abstractNum>
  <w:abstractNum w:abstractNumId="1" w15:restartNumberingAfterBreak="0">
    <w:nsid w:val="FFFFFF7D"/>
    <w:multiLevelType w:val="singleLevel"/>
    <w:tmpl w:val="B6405230"/>
    <w:lvl w:ilvl="0">
      <w:start w:val="1"/>
      <w:numFmt w:val="decimal"/>
      <w:pStyle w:val="Numeroituluettelo4"/>
      <w:lvlText w:val="%1."/>
      <w:lvlJc w:val="left"/>
      <w:pPr>
        <w:ind w:left="1551" w:hanging="360"/>
      </w:pPr>
      <w:rPr>
        <w:rFonts w:hint="default"/>
        <w:u w:color="007E93" w:themeColor="accent1"/>
      </w:rPr>
    </w:lvl>
  </w:abstractNum>
  <w:abstractNum w:abstractNumId="2" w15:restartNumberingAfterBreak="0">
    <w:nsid w:val="FFFFFF7E"/>
    <w:multiLevelType w:val="singleLevel"/>
    <w:tmpl w:val="4CF82C7C"/>
    <w:lvl w:ilvl="0">
      <w:start w:val="1"/>
      <w:numFmt w:val="decimal"/>
      <w:pStyle w:val="Numeroituluettelo3"/>
      <w:lvlText w:val="%1."/>
      <w:lvlJc w:val="left"/>
      <w:pPr>
        <w:ind w:left="1040" w:hanging="360"/>
      </w:pPr>
      <w:rPr>
        <w:rFonts w:hint="default"/>
        <w:u w:color="007E93" w:themeColor="accent1"/>
      </w:rPr>
    </w:lvl>
  </w:abstractNum>
  <w:abstractNum w:abstractNumId="3" w15:restartNumberingAfterBreak="0">
    <w:nsid w:val="FFFFFF7F"/>
    <w:multiLevelType w:val="singleLevel"/>
    <w:tmpl w:val="F0E2CB56"/>
    <w:lvl w:ilvl="0">
      <w:start w:val="1"/>
      <w:numFmt w:val="decimal"/>
      <w:pStyle w:val="Numeroituluettelo2"/>
      <w:lvlText w:val="%1."/>
      <w:lvlJc w:val="left"/>
      <w:pPr>
        <w:ind w:left="644" w:hanging="360"/>
      </w:pPr>
      <w:rPr>
        <w:rFonts w:hint="default"/>
        <w:u w:color="007E93" w:themeColor="accent1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007E93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244C21"/>
    <w:multiLevelType w:val="hybridMultilevel"/>
    <w:tmpl w:val="C38A2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A6C2C"/>
    <w:multiLevelType w:val="hybridMultilevel"/>
    <w:tmpl w:val="522015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1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1A24EDE"/>
    <w:multiLevelType w:val="hybridMultilevel"/>
    <w:tmpl w:val="B7DADE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CF53B83"/>
    <w:multiLevelType w:val="hybridMultilevel"/>
    <w:tmpl w:val="0678AC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9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30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32" w15:restartNumberingAfterBreak="0">
    <w:nsid w:val="67945F56"/>
    <w:multiLevelType w:val="hybridMultilevel"/>
    <w:tmpl w:val="0B7CFF70"/>
    <w:lvl w:ilvl="0" w:tplc="CA1297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5E32"/>
    <w:multiLevelType w:val="hybridMultilevel"/>
    <w:tmpl w:val="F984CF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60C0F"/>
    <w:multiLevelType w:val="multilevel"/>
    <w:tmpl w:val="315C1312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  <w:u w:color="007E93" w:themeColor="accent1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96228830">
    <w:abstractNumId w:val="23"/>
  </w:num>
  <w:num w:numId="2" w16cid:durableId="1491752483">
    <w:abstractNumId w:val="27"/>
  </w:num>
  <w:num w:numId="3" w16cid:durableId="2110851183">
    <w:abstractNumId w:val="9"/>
  </w:num>
  <w:num w:numId="4" w16cid:durableId="937904363">
    <w:abstractNumId w:val="7"/>
  </w:num>
  <w:num w:numId="5" w16cid:durableId="1264536495">
    <w:abstractNumId w:val="6"/>
  </w:num>
  <w:num w:numId="6" w16cid:durableId="1276475969">
    <w:abstractNumId w:val="5"/>
  </w:num>
  <w:num w:numId="7" w16cid:durableId="684133531">
    <w:abstractNumId w:val="4"/>
  </w:num>
  <w:num w:numId="8" w16cid:durableId="1798836661">
    <w:abstractNumId w:val="8"/>
  </w:num>
  <w:num w:numId="9" w16cid:durableId="1250312043">
    <w:abstractNumId w:val="3"/>
  </w:num>
  <w:num w:numId="10" w16cid:durableId="628239606">
    <w:abstractNumId w:val="2"/>
  </w:num>
  <w:num w:numId="11" w16cid:durableId="1153060359">
    <w:abstractNumId w:val="1"/>
  </w:num>
  <w:num w:numId="12" w16cid:durableId="702637725">
    <w:abstractNumId w:val="0"/>
  </w:num>
  <w:num w:numId="13" w16cid:durableId="561252858">
    <w:abstractNumId w:val="26"/>
  </w:num>
  <w:num w:numId="14" w16cid:durableId="456879222">
    <w:abstractNumId w:val="15"/>
  </w:num>
  <w:num w:numId="15" w16cid:durableId="1051657638">
    <w:abstractNumId w:val="30"/>
  </w:num>
  <w:num w:numId="16" w16cid:durableId="1062484229">
    <w:abstractNumId w:val="19"/>
  </w:num>
  <w:num w:numId="17" w16cid:durableId="1655143333">
    <w:abstractNumId w:val="14"/>
  </w:num>
  <w:num w:numId="18" w16cid:durableId="47263760">
    <w:abstractNumId w:val="37"/>
  </w:num>
  <w:num w:numId="19" w16cid:durableId="1679042556">
    <w:abstractNumId w:val="35"/>
  </w:num>
  <w:num w:numId="20" w16cid:durableId="1403455374">
    <w:abstractNumId w:val="17"/>
  </w:num>
  <w:num w:numId="21" w16cid:durableId="188154158">
    <w:abstractNumId w:val="16"/>
  </w:num>
  <w:num w:numId="22" w16cid:durableId="1987078985">
    <w:abstractNumId w:val="3"/>
    <w:lvlOverride w:ilvl="0">
      <w:startOverride w:val="1"/>
    </w:lvlOverride>
  </w:num>
  <w:num w:numId="23" w16cid:durableId="1522014003">
    <w:abstractNumId w:val="38"/>
  </w:num>
  <w:num w:numId="24" w16cid:durableId="4497384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4374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51953">
    <w:abstractNumId w:val="11"/>
  </w:num>
  <w:num w:numId="27" w16cid:durableId="1629630512">
    <w:abstractNumId w:val="10"/>
  </w:num>
  <w:num w:numId="28" w16cid:durableId="1622687248">
    <w:abstractNumId w:val="18"/>
  </w:num>
  <w:num w:numId="29" w16cid:durableId="317614858">
    <w:abstractNumId w:val="36"/>
  </w:num>
  <w:num w:numId="30" w16cid:durableId="10394293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6988650">
    <w:abstractNumId w:val="24"/>
  </w:num>
  <w:num w:numId="32" w16cid:durableId="154080115">
    <w:abstractNumId w:val="21"/>
  </w:num>
  <w:num w:numId="33" w16cid:durableId="914364450">
    <w:abstractNumId w:val="34"/>
  </w:num>
  <w:num w:numId="34" w16cid:durableId="2139178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8602616">
    <w:abstractNumId w:val="20"/>
  </w:num>
  <w:num w:numId="36" w16cid:durableId="15230095">
    <w:abstractNumId w:val="29"/>
  </w:num>
  <w:num w:numId="37" w16cid:durableId="657348064">
    <w:abstractNumId w:val="31"/>
  </w:num>
  <w:num w:numId="38" w16cid:durableId="1782603922">
    <w:abstractNumId w:val="28"/>
  </w:num>
  <w:num w:numId="39" w16cid:durableId="8809438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4429687">
    <w:abstractNumId w:val="22"/>
  </w:num>
  <w:num w:numId="41" w16cid:durableId="216668116">
    <w:abstractNumId w:val="32"/>
  </w:num>
  <w:num w:numId="42" w16cid:durableId="616522836">
    <w:abstractNumId w:val="25"/>
  </w:num>
  <w:num w:numId="43" w16cid:durableId="820734768">
    <w:abstractNumId w:val="33"/>
  </w:num>
  <w:num w:numId="44" w16cid:durableId="251592756">
    <w:abstractNumId w:val="12"/>
  </w:num>
  <w:num w:numId="45" w16cid:durableId="746341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D2"/>
    <w:rsid w:val="00003E49"/>
    <w:rsid w:val="000104F4"/>
    <w:rsid w:val="00011789"/>
    <w:rsid w:val="00017A48"/>
    <w:rsid w:val="00057724"/>
    <w:rsid w:val="00076FF2"/>
    <w:rsid w:val="00080F01"/>
    <w:rsid w:val="00095181"/>
    <w:rsid w:val="000A66B7"/>
    <w:rsid w:val="000A745A"/>
    <w:rsid w:val="000B4A9D"/>
    <w:rsid w:val="000C649B"/>
    <w:rsid w:val="000F0DA3"/>
    <w:rsid w:val="000F58FC"/>
    <w:rsid w:val="00106220"/>
    <w:rsid w:val="0011284C"/>
    <w:rsid w:val="00113443"/>
    <w:rsid w:val="00122AED"/>
    <w:rsid w:val="001237B6"/>
    <w:rsid w:val="00132C29"/>
    <w:rsid w:val="00137A3F"/>
    <w:rsid w:val="0015212C"/>
    <w:rsid w:val="001550EB"/>
    <w:rsid w:val="001566FB"/>
    <w:rsid w:val="001667B6"/>
    <w:rsid w:val="00167263"/>
    <w:rsid w:val="00173A81"/>
    <w:rsid w:val="00177F83"/>
    <w:rsid w:val="0018653F"/>
    <w:rsid w:val="001928DB"/>
    <w:rsid w:val="001A6124"/>
    <w:rsid w:val="0023788A"/>
    <w:rsid w:val="00254CF4"/>
    <w:rsid w:val="002567E9"/>
    <w:rsid w:val="0027703B"/>
    <w:rsid w:val="00290497"/>
    <w:rsid w:val="002A32B5"/>
    <w:rsid w:val="002A5463"/>
    <w:rsid w:val="002B0DEB"/>
    <w:rsid w:val="002B6B5E"/>
    <w:rsid w:val="002C4C93"/>
    <w:rsid w:val="002C65FB"/>
    <w:rsid w:val="002E36E5"/>
    <w:rsid w:val="002E4461"/>
    <w:rsid w:val="00301810"/>
    <w:rsid w:val="00340474"/>
    <w:rsid w:val="00340DA7"/>
    <w:rsid w:val="00361611"/>
    <w:rsid w:val="00382269"/>
    <w:rsid w:val="0039159C"/>
    <w:rsid w:val="0039329E"/>
    <w:rsid w:val="003934DE"/>
    <w:rsid w:val="003B0467"/>
    <w:rsid w:val="003B2FD2"/>
    <w:rsid w:val="003D7190"/>
    <w:rsid w:val="003E05ED"/>
    <w:rsid w:val="003E488D"/>
    <w:rsid w:val="003E6A9F"/>
    <w:rsid w:val="003F2263"/>
    <w:rsid w:val="003F6754"/>
    <w:rsid w:val="003F7A98"/>
    <w:rsid w:val="004020EC"/>
    <w:rsid w:val="00411040"/>
    <w:rsid w:val="004127BA"/>
    <w:rsid w:val="004243A0"/>
    <w:rsid w:val="00427025"/>
    <w:rsid w:val="00430C97"/>
    <w:rsid w:val="00440DEE"/>
    <w:rsid w:val="00444CBF"/>
    <w:rsid w:val="00462895"/>
    <w:rsid w:val="004668D8"/>
    <w:rsid w:val="00471060"/>
    <w:rsid w:val="004822BE"/>
    <w:rsid w:val="0048435C"/>
    <w:rsid w:val="0048674E"/>
    <w:rsid w:val="0049142E"/>
    <w:rsid w:val="004A086D"/>
    <w:rsid w:val="004A542F"/>
    <w:rsid w:val="004B4652"/>
    <w:rsid w:val="004B4F93"/>
    <w:rsid w:val="004C2514"/>
    <w:rsid w:val="004C42E7"/>
    <w:rsid w:val="004C5C2E"/>
    <w:rsid w:val="004D4440"/>
    <w:rsid w:val="004D4AE4"/>
    <w:rsid w:val="004E1128"/>
    <w:rsid w:val="00506F92"/>
    <w:rsid w:val="0051481C"/>
    <w:rsid w:val="00515D79"/>
    <w:rsid w:val="00525359"/>
    <w:rsid w:val="00554147"/>
    <w:rsid w:val="00557AE0"/>
    <w:rsid w:val="00564FEF"/>
    <w:rsid w:val="00572884"/>
    <w:rsid w:val="00576E55"/>
    <w:rsid w:val="005825EA"/>
    <w:rsid w:val="00590D49"/>
    <w:rsid w:val="005955D9"/>
    <w:rsid w:val="00596585"/>
    <w:rsid w:val="005A4450"/>
    <w:rsid w:val="005B655F"/>
    <w:rsid w:val="005D0EEA"/>
    <w:rsid w:val="005D5036"/>
    <w:rsid w:val="005E3A70"/>
    <w:rsid w:val="005E7A1C"/>
    <w:rsid w:val="005F1CAB"/>
    <w:rsid w:val="005F2DD3"/>
    <w:rsid w:val="00601643"/>
    <w:rsid w:val="006039AA"/>
    <w:rsid w:val="006051EC"/>
    <w:rsid w:val="00614F34"/>
    <w:rsid w:val="006159EF"/>
    <w:rsid w:val="0063583A"/>
    <w:rsid w:val="0064279F"/>
    <w:rsid w:val="00644AD0"/>
    <w:rsid w:val="006531A9"/>
    <w:rsid w:val="00654F57"/>
    <w:rsid w:val="0066268E"/>
    <w:rsid w:val="0066698D"/>
    <w:rsid w:val="006775FA"/>
    <w:rsid w:val="006848E6"/>
    <w:rsid w:val="00687400"/>
    <w:rsid w:val="00694ECE"/>
    <w:rsid w:val="006A2640"/>
    <w:rsid w:val="006A77A6"/>
    <w:rsid w:val="006C065B"/>
    <w:rsid w:val="006D1C4A"/>
    <w:rsid w:val="006D45DF"/>
    <w:rsid w:val="006E427F"/>
    <w:rsid w:val="006F1C67"/>
    <w:rsid w:val="006F3950"/>
    <w:rsid w:val="007020F0"/>
    <w:rsid w:val="00702A8B"/>
    <w:rsid w:val="00705566"/>
    <w:rsid w:val="00716A4D"/>
    <w:rsid w:val="0072560C"/>
    <w:rsid w:val="00744288"/>
    <w:rsid w:val="00753BFE"/>
    <w:rsid w:val="00761553"/>
    <w:rsid w:val="0076349C"/>
    <w:rsid w:val="00767081"/>
    <w:rsid w:val="00784D6F"/>
    <w:rsid w:val="0078509E"/>
    <w:rsid w:val="00792246"/>
    <w:rsid w:val="007B3193"/>
    <w:rsid w:val="007C0B28"/>
    <w:rsid w:val="007C48D2"/>
    <w:rsid w:val="007C62BD"/>
    <w:rsid w:val="007C6FB7"/>
    <w:rsid w:val="007E26B3"/>
    <w:rsid w:val="00801349"/>
    <w:rsid w:val="0080449B"/>
    <w:rsid w:val="008253C3"/>
    <w:rsid w:val="00832242"/>
    <w:rsid w:val="00843CB0"/>
    <w:rsid w:val="008458E1"/>
    <w:rsid w:val="00851DE2"/>
    <w:rsid w:val="00853AA2"/>
    <w:rsid w:val="00856771"/>
    <w:rsid w:val="00856B48"/>
    <w:rsid w:val="008831B3"/>
    <w:rsid w:val="008868CD"/>
    <w:rsid w:val="00893C9A"/>
    <w:rsid w:val="008A4653"/>
    <w:rsid w:val="008C4D67"/>
    <w:rsid w:val="008C5CF1"/>
    <w:rsid w:val="008D0DBB"/>
    <w:rsid w:val="008D24F4"/>
    <w:rsid w:val="008D55DE"/>
    <w:rsid w:val="008D5E29"/>
    <w:rsid w:val="008D6DD8"/>
    <w:rsid w:val="008E1518"/>
    <w:rsid w:val="00916403"/>
    <w:rsid w:val="009169DE"/>
    <w:rsid w:val="009242B7"/>
    <w:rsid w:val="00930B05"/>
    <w:rsid w:val="009446DB"/>
    <w:rsid w:val="00944C69"/>
    <w:rsid w:val="00981635"/>
    <w:rsid w:val="009A05A1"/>
    <w:rsid w:val="009A5573"/>
    <w:rsid w:val="009B221A"/>
    <w:rsid w:val="009C3F5F"/>
    <w:rsid w:val="009C67C5"/>
    <w:rsid w:val="009E2F24"/>
    <w:rsid w:val="009E6F38"/>
    <w:rsid w:val="00A02BC8"/>
    <w:rsid w:val="00A05B73"/>
    <w:rsid w:val="00A131E4"/>
    <w:rsid w:val="00A25B85"/>
    <w:rsid w:val="00A3278B"/>
    <w:rsid w:val="00A73CE9"/>
    <w:rsid w:val="00A74E77"/>
    <w:rsid w:val="00A77577"/>
    <w:rsid w:val="00A82845"/>
    <w:rsid w:val="00A94759"/>
    <w:rsid w:val="00AB5D71"/>
    <w:rsid w:val="00AC214E"/>
    <w:rsid w:val="00AC2419"/>
    <w:rsid w:val="00AC24E1"/>
    <w:rsid w:val="00AC3C8E"/>
    <w:rsid w:val="00AC76C8"/>
    <w:rsid w:val="00AE2556"/>
    <w:rsid w:val="00AE28CB"/>
    <w:rsid w:val="00AE5231"/>
    <w:rsid w:val="00AE542B"/>
    <w:rsid w:val="00B060DE"/>
    <w:rsid w:val="00B261B2"/>
    <w:rsid w:val="00B355B3"/>
    <w:rsid w:val="00B81594"/>
    <w:rsid w:val="00B826DF"/>
    <w:rsid w:val="00B83855"/>
    <w:rsid w:val="00B91C53"/>
    <w:rsid w:val="00BC0923"/>
    <w:rsid w:val="00BC4225"/>
    <w:rsid w:val="00BD1E0C"/>
    <w:rsid w:val="00BE02FD"/>
    <w:rsid w:val="00BF3A23"/>
    <w:rsid w:val="00C1088B"/>
    <w:rsid w:val="00C23091"/>
    <w:rsid w:val="00C238DF"/>
    <w:rsid w:val="00C25E93"/>
    <w:rsid w:val="00C37977"/>
    <w:rsid w:val="00C43923"/>
    <w:rsid w:val="00C52AE6"/>
    <w:rsid w:val="00C756E9"/>
    <w:rsid w:val="00C942DD"/>
    <w:rsid w:val="00CD1E01"/>
    <w:rsid w:val="00CF141B"/>
    <w:rsid w:val="00D14E85"/>
    <w:rsid w:val="00D26193"/>
    <w:rsid w:val="00D2788B"/>
    <w:rsid w:val="00D42CBD"/>
    <w:rsid w:val="00D442A8"/>
    <w:rsid w:val="00D47EB8"/>
    <w:rsid w:val="00D714B6"/>
    <w:rsid w:val="00D71C09"/>
    <w:rsid w:val="00D864B3"/>
    <w:rsid w:val="00D91D35"/>
    <w:rsid w:val="00DA4826"/>
    <w:rsid w:val="00DA5A99"/>
    <w:rsid w:val="00DB1164"/>
    <w:rsid w:val="00DB2130"/>
    <w:rsid w:val="00DC3494"/>
    <w:rsid w:val="00DD07E2"/>
    <w:rsid w:val="00DD1DD5"/>
    <w:rsid w:val="00DD49F3"/>
    <w:rsid w:val="00DE7400"/>
    <w:rsid w:val="00DF1E7F"/>
    <w:rsid w:val="00DF223E"/>
    <w:rsid w:val="00DF4193"/>
    <w:rsid w:val="00E01752"/>
    <w:rsid w:val="00E177DF"/>
    <w:rsid w:val="00E25097"/>
    <w:rsid w:val="00E303D5"/>
    <w:rsid w:val="00E30562"/>
    <w:rsid w:val="00E33C90"/>
    <w:rsid w:val="00E3589D"/>
    <w:rsid w:val="00E40417"/>
    <w:rsid w:val="00E4395C"/>
    <w:rsid w:val="00E54461"/>
    <w:rsid w:val="00E72635"/>
    <w:rsid w:val="00E74468"/>
    <w:rsid w:val="00E75721"/>
    <w:rsid w:val="00EA5709"/>
    <w:rsid w:val="00EB0CB1"/>
    <w:rsid w:val="00EC1F96"/>
    <w:rsid w:val="00EC4DAC"/>
    <w:rsid w:val="00EC6594"/>
    <w:rsid w:val="00ED38FD"/>
    <w:rsid w:val="00ED52F5"/>
    <w:rsid w:val="00EE1E8E"/>
    <w:rsid w:val="00EF00E2"/>
    <w:rsid w:val="00EF30F9"/>
    <w:rsid w:val="00F26A4D"/>
    <w:rsid w:val="00F460E0"/>
    <w:rsid w:val="00F532C8"/>
    <w:rsid w:val="00F56B92"/>
    <w:rsid w:val="00F6116E"/>
    <w:rsid w:val="00F62F92"/>
    <w:rsid w:val="00F84C20"/>
    <w:rsid w:val="00FD5368"/>
    <w:rsid w:val="00FD608B"/>
    <w:rsid w:val="00FE2DCE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7BA7A"/>
  <w15:docId w15:val="{E0A61482-4E20-4F15-8D08-79AB003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qFormat/>
    <w:rsid w:val="008D0DBB"/>
    <w:pPr>
      <w:spacing w:after="0" w:line="320" w:lineRule="atLeast"/>
    </w:pPr>
    <w:rPr>
      <w:color w:val="000000" w:themeColor="text1"/>
      <w:lang w:val="fi-FI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944C69"/>
    <w:pPr>
      <w:keepNext/>
      <w:keepLines/>
      <w:numPr>
        <w:numId w:val="23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04B87" w:themeColor="accent2"/>
      <w:sz w:val="28"/>
      <w:szCs w:val="40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8D5E29"/>
    <w:pPr>
      <w:keepNext/>
      <w:keepLines/>
      <w:numPr>
        <w:ilvl w:val="1"/>
        <w:numId w:val="23"/>
      </w:numPr>
      <w:spacing w:before="240" w:after="240"/>
      <w:outlineLvl w:val="1"/>
    </w:pPr>
    <w:rPr>
      <w:rFonts w:asciiTheme="majorHAnsi" w:eastAsiaTheme="majorEastAsia" w:hAnsiTheme="majorHAnsi" w:cstheme="majorBidi"/>
      <w:b/>
      <w:szCs w:val="33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8D5E29"/>
    <w:pPr>
      <w:keepNext/>
      <w:keepLines/>
      <w:numPr>
        <w:ilvl w:val="2"/>
        <w:numId w:val="23"/>
      </w:numPr>
      <w:spacing w:before="240" w:after="240"/>
      <w:outlineLvl w:val="2"/>
    </w:pPr>
    <w:rPr>
      <w:rFonts w:asciiTheme="majorHAnsi" w:eastAsiaTheme="majorEastAsia" w:hAnsiTheme="majorHAnsi" w:cstheme="majorBidi"/>
      <w:b/>
      <w:szCs w:val="30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8D5E29"/>
    <w:pPr>
      <w:keepNext/>
      <w:keepLines/>
      <w:numPr>
        <w:ilvl w:val="3"/>
        <w:numId w:val="23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8D5E29"/>
    <w:pPr>
      <w:keepNext/>
      <w:keepLines/>
      <w:numPr>
        <w:ilvl w:val="4"/>
        <w:numId w:val="23"/>
      </w:numPr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Sisennettyleipteksti"/>
    <w:link w:val="Otsikko6Char"/>
    <w:uiPriority w:val="9"/>
    <w:unhideWhenUsed/>
    <w:rsid w:val="008D5E29"/>
    <w:pPr>
      <w:keepNext/>
      <w:keepLines/>
      <w:numPr>
        <w:ilvl w:val="5"/>
        <w:numId w:val="23"/>
      </w:numPr>
      <w:spacing w:before="240"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Sisennettyleipteksti"/>
    <w:link w:val="Otsikko7Char"/>
    <w:uiPriority w:val="9"/>
    <w:unhideWhenUsed/>
    <w:rsid w:val="008D5E29"/>
    <w:pPr>
      <w:keepNext/>
      <w:keepLines/>
      <w:numPr>
        <w:ilvl w:val="6"/>
        <w:numId w:val="23"/>
      </w:numPr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Sisennettyleipteksti"/>
    <w:link w:val="Otsikko8Char"/>
    <w:uiPriority w:val="9"/>
    <w:unhideWhenUsed/>
    <w:rsid w:val="008D5E29"/>
    <w:pPr>
      <w:keepNext/>
      <w:keepLines/>
      <w:numPr>
        <w:ilvl w:val="7"/>
        <w:numId w:val="23"/>
      </w:numPr>
      <w:spacing w:before="240" w:after="2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Otsikko9">
    <w:name w:val="heading 9"/>
    <w:basedOn w:val="Normaali"/>
    <w:next w:val="Sisennettyleipteksti"/>
    <w:link w:val="Otsikko9Char"/>
    <w:uiPriority w:val="9"/>
    <w:unhideWhenUsed/>
    <w:rsid w:val="008D5E29"/>
    <w:pPr>
      <w:keepNext/>
      <w:keepLines/>
      <w:numPr>
        <w:ilvl w:val="8"/>
        <w:numId w:val="23"/>
      </w:numPr>
      <w:spacing w:before="240" w:after="2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0F58FC"/>
    <w:pPr>
      <w:spacing w:line="280" w:lineRule="atLeast"/>
      <w:ind w:left="5216"/>
    </w:pPr>
    <w:rPr>
      <w:rFonts w:asciiTheme="majorHAnsi" w:hAnsiTheme="majorHAnsi"/>
      <w:color w:val="auto"/>
    </w:rPr>
  </w:style>
  <w:style w:type="character" w:customStyle="1" w:styleId="YltunnisteChar">
    <w:name w:val="Ylätunniste Char"/>
    <w:basedOn w:val="Kappaleenoletusfontti"/>
    <w:link w:val="Yltunniste"/>
    <w:uiPriority w:val="99"/>
    <w:rsid w:val="000F58FC"/>
    <w:rPr>
      <w:rFonts w:asciiTheme="majorHAnsi" w:hAnsiTheme="majorHAnsi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66268E"/>
    <w:pPr>
      <w:spacing w:line="160" w:lineRule="atLeast"/>
    </w:pPr>
    <w:rPr>
      <w:rFonts w:asciiTheme="majorHAnsi" w:hAnsiTheme="majorHAnsi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6268E"/>
    <w:rPr>
      <w:rFonts w:asciiTheme="majorHAnsi" w:hAnsiTheme="majorHAnsi"/>
      <w:color w:val="000000" w:themeColor="text1"/>
      <w:sz w:val="16"/>
      <w:lang w:val="fi-FI"/>
    </w:rPr>
  </w:style>
  <w:style w:type="table" w:styleId="TaulukkoRuudukko">
    <w:name w:val="Table Grid"/>
    <w:basedOn w:val="Normaalitaulukko"/>
    <w:uiPriority w:val="39"/>
    <w:rsid w:val="00424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</w:style>
  <w:style w:type="character" w:styleId="AvattuHyperlinkki">
    <w:name w:val="FollowedHyperlink"/>
    <w:basedOn w:val="Kappaleenoletusfontti"/>
    <w:uiPriority w:val="99"/>
    <w:unhideWhenUsed/>
    <w:rsid w:val="0078509E"/>
    <w:rPr>
      <w:color w:val="004B87" w:themeColor="accent2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44C69"/>
    <w:rPr>
      <w:rFonts w:asciiTheme="majorHAnsi" w:eastAsiaTheme="majorEastAsia" w:hAnsiTheme="majorHAnsi" w:cstheme="majorBidi"/>
      <w:b/>
      <w:color w:val="004B87" w:themeColor="accent2"/>
      <w:sz w:val="28"/>
      <w:szCs w:val="4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3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916403"/>
    <w:pPr>
      <w:spacing w:after="240"/>
    </w:pPr>
  </w:style>
  <w:style w:type="character" w:customStyle="1" w:styleId="LeiptekstiChar">
    <w:name w:val="Leipäteksti Char"/>
    <w:basedOn w:val="Kappaleenoletusfontti"/>
    <w:link w:val="Leipteksti"/>
    <w:uiPriority w:val="99"/>
    <w:rsid w:val="00916403"/>
    <w:rPr>
      <w:color w:val="000000" w:themeColor="text1"/>
      <w:sz w:val="19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0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8D5E29"/>
    <w:rPr>
      <w:rFonts w:asciiTheme="majorHAnsi" w:eastAsiaTheme="majorEastAsia" w:hAnsiTheme="majorHAnsi" w:cstheme="majorBidi"/>
      <w:b/>
      <w:iCs/>
      <w:color w:val="000000" w:themeColor="text1"/>
      <w:sz w:val="19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8D5E29"/>
    <w:rPr>
      <w:rFonts w:asciiTheme="majorHAnsi" w:eastAsiaTheme="majorEastAsia" w:hAnsiTheme="majorHAnsi" w:cstheme="majorBidi"/>
      <w:iCs/>
      <w:color w:val="000000" w:themeColor="text1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8D5E29"/>
    <w:rPr>
      <w:rFonts w:asciiTheme="majorHAnsi" w:eastAsiaTheme="majorEastAsia" w:hAnsiTheme="majorHAnsi" w:cstheme="majorBidi"/>
      <w:color w:val="000000" w:themeColor="text1"/>
      <w:szCs w:val="26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8D5E29"/>
    <w:rPr>
      <w:rFonts w:asciiTheme="majorHAnsi" w:eastAsiaTheme="majorEastAsia" w:hAnsiTheme="majorHAnsi" w:cstheme="majorBidi"/>
      <w:iCs/>
      <w:color w:val="000000" w:themeColor="text1"/>
      <w:szCs w:val="26"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 w:line="240" w:lineRule="auto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9142E"/>
    <w:pPr>
      <w:numPr>
        <w:numId w:val="0"/>
      </w:numPr>
      <w:spacing w:line="440" w:lineRule="atLeast"/>
      <w:outlineLvl w:val="9"/>
    </w:pPr>
    <w:rPr>
      <w:color w:val="auto"/>
      <w:sz w:val="36"/>
    </w:rPr>
  </w:style>
  <w:style w:type="paragraph" w:styleId="Merkittyluettelo">
    <w:name w:val="List Bullet"/>
    <w:basedOn w:val="Normaali"/>
    <w:uiPriority w:val="99"/>
    <w:unhideWhenUsed/>
    <w:qFormat/>
    <w:rsid w:val="00853AA2"/>
    <w:pPr>
      <w:numPr>
        <w:numId w:val="3"/>
      </w:numPr>
      <w:spacing w:after="240"/>
      <w:ind w:left="1588" w:hanging="284"/>
    </w:pPr>
  </w:style>
  <w:style w:type="paragraph" w:styleId="Merkittyluettelo2">
    <w:name w:val="List Bullet 2"/>
    <w:basedOn w:val="Normaali"/>
    <w:uiPriority w:val="99"/>
    <w:unhideWhenUsed/>
    <w:rsid w:val="00853AA2"/>
    <w:pPr>
      <w:numPr>
        <w:numId w:val="4"/>
      </w:numPr>
      <w:spacing w:after="240"/>
      <w:ind w:left="1872" w:hanging="284"/>
    </w:pPr>
  </w:style>
  <w:style w:type="paragraph" w:styleId="Merkittyluettelo3">
    <w:name w:val="List Bullet 3"/>
    <w:basedOn w:val="Normaali"/>
    <w:uiPriority w:val="99"/>
    <w:unhideWhenUsed/>
    <w:rsid w:val="00853AA2"/>
    <w:pPr>
      <w:numPr>
        <w:numId w:val="5"/>
      </w:numPr>
      <w:spacing w:after="240"/>
      <w:ind w:left="2155" w:hanging="284"/>
    </w:pPr>
  </w:style>
  <w:style w:type="paragraph" w:styleId="Merkittyluettelo4">
    <w:name w:val="List Bullet 4"/>
    <w:basedOn w:val="Normaali"/>
    <w:uiPriority w:val="99"/>
    <w:unhideWhenUsed/>
    <w:rsid w:val="00853AA2"/>
    <w:pPr>
      <w:numPr>
        <w:numId w:val="6"/>
      </w:numPr>
      <w:spacing w:after="240"/>
      <w:ind w:left="2439" w:hanging="284"/>
    </w:pPr>
  </w:style>
  <w:style w:type="paragraph" w:styleId="Merkittyluettelo5">
    <w:name w:val="List Bullet 5"/>
    <w:basedOn w:val="Normaali"/>
    <w:uiPriority w:val="99"/>
    <w:unhideWhenUsed/>
    <w:rsid w:val="00853AA2"/>
    <w:pPr>
      <w:numPr>
        <w:numId w:val="7"/>
      </w:numPr>
      <w:spacing w:after="240"/>
      <w:ind w:left="2722" w:hanging="284"/>
    </w:pPr>
  </w:style>
  <w:style w:type="paragraph" w:styleId="Luettelo">
    <w:name w:val="List"/>
    <w:basedOn w:val="Normaali"/>
    <w:uiPriority w:val="99"/>
    <w:unhideWhenUsed/>
    <w:rsid w:val="00853AA2"/>
    <w:pPr>
      <w:spacing w:after="80"/>
      <w:ind w:left="1588" w:hanging="284"/>
    </w:pPr>
  </w:style>
  <w:style w:type="paragraph" w:styleId="Luettelo2">
    <w:name w:val="List 2"/>
    <w:basedOn w:val="Normaali"/>
    <w:uiPriority w:val="99"/>
    <w:unhideWhenUsed/>
    <w:rsid w:val="00853AA2"/>
    <w:pPr>
      <w:ind w:left="1872" w:hanging="284"/>
      <w:contextualSpacing/>
    </w:pPr>
  </w:style>
  <w:style w:type="paragraph" w:styleId="Luettelo3">
    <w:name w:val="List 3"/>
    <w:basedOn w:val="Normaali"/>
    <w:uiPriority w:val="99"/>
    <w:unhideWhenUsed/>
    <w:rsid w:val="00853AA2"/>
    <w:pPr>
      <w:ind w:left="2155" w:hanging="284"/>
      <w:contextualSpacing/>
    </w:pPr>
  </w:style>
  <w:style w:type="paragraph" w:styleId="Luettelo5">
    <w:name w:val="List 5"/>
    <w:basedOn w:val="Normaali"/>
    <w:uiPriority w:val="99"/>
    <w:unhideWhenUsed/>
    <w:rsid w:val="00853AA2"/>
    <w:pPr>
      <w:ind w:left="2722" w:hanging="284"/>
      <w:contextualSpacing/>
    </w:pPr>
  </w:style>
  <w:style w:type="paragraph" w:styleId="Luettelo4">
    <w:name w:val="List 4"/>
    <w:basedOn w:val="Normaali"/>
    <w:uiPriority w:val="99"/>
    <w:unhideWhenUsed/>
    <w:rsid w:val="00853AA2"/>
    <w:pPr>
      <w:ind w:left="2439" w:hanging="284"/>
      <w:contextualSpacing/>
    </w:pPr>
  </w:style>
  <w:style w:type="paragraph" w:styleId="Jatkoluettelo">
    <w:name w:val="List Continue"/>
    <w:basedOn w:val="Normaali"/>
    <w:uiPriority w:val="99"/>
    <w:semiHidden/>
    <w:rsid w:val="00644AD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3CB0"/>
    <w:pPr>
      <w:spacing w:after="80"/>
      <w:ind w:left="567"/>
    </w:pPr>
  </w:style>
  <w:style w:type="paragraph" w:styleId="Jatkoluettelo3">
    <w:name w:val="List Continue 3"/>
    <w:basedOn w:val="Normaali"/>
    <w:uiPriority w:val="99"/>
    <w:semiHidden/>
    <w:rsid w:val="00843CB0"/>
    <w:pPr>
      <w:spacing w:after="80"/>
      <w:ind w:left="851"/>
    </w:pPr>
  </w:style>
  <w:style w:type="paragraph" w:styleId="Jatkoluettelo4">
    <w:name w:val="List Continue 4"/>
    <w:basedOn w:val="Normaali"/>
    <w:uiPriority w:val="99"/>
    <w:semiHidden/>
    <w:rsid w:val="00843CB0"/>
    <w:pPr>
      <w:spacing w:after="80"/>
      <w:ind w:left="1134"/>
    </w:pPr>
  </w:style>
  <w:style w:type="paragraph" w:styleId="Jatkoluettelo5">
    <w:name w:val="List Continue 5"/>
    <w:basedOn w:val="Normaali"/>
    <w:uiPriority w:val="99"/>
    <w:semiHidden/>
    <w:rsid w:val="00843CB0"/>
    <w:pPr>
      <w:spacing w:after="80"/>
      <w:ind w:left="1418"/>
    </w:pPr>
  </w:style>
  <w:style w:type="paragraph" w:styleId="Numeroituluettelo">
    <w:name w:val="List Number"/>
    <w:basedOn w:val="Normaali"/>
    <w:uiPriority w:val="99"/>
    <w:unhideWhenUsed/>
    <w:qFormat/>
    <w:rsid w:val="00853AA2"/>
    <w:pPr>
      <w:numPr>
        <w:numId w:val="8"/>
      </w:numPr>
      <w:spacing w:after="240"/>
      <w:ind w:left="1588" w:hanging="284"/>
    </w:pPr>
  </w:style>
  <w:style w:type="paragraph" w:styleId="Numeroituluettelo2">
    <w:name w:val="List Number 2"/>
    <w:basedOn w:val="Normaali"/>
    <w:uiPriority w:val="99"/>
    <w:unhideWhenUsed/>
    <w:rsid w:val="00853AA2"/>
    <w:pPr>
      <w:numPr>
        <w:numId w:val="9"/>
      </w:numPr>
      <w:spacing w:after="240"/>
      <w:ind w:left="1872" w:hanging="284"/>
    </w:pPr>
  </w:style>
  <w:style w:type="paragraph" w:styleId="Numeroituluettelo3">
    <w:name w:val="List Number 3"/>
    <w:basedOn w:val="Normaali"/>
    <w:uiPriority w:val="99"/>
    <w:unhideWhenUsed/>
    <w:rsid w:val="00853AA2"/>
    <w:pPr>
      <w:numPr>
        <w:numId w:val="10"/>
      </w:numPr>
      <w:spacing w:after="240"/>
      <w:ind w:left="2155" w:hanging="284"/>
    </w:pPr>
  </w:style>
  <w:style w:type="paragraph" w:styleId="Numeroituluettelo4">
    <w:name w:val="List Number 4"/>
    <w:basedOn w:val="Normaali"/>
    <w:uiPriority w:val="99"/>
    <w:unhideWhenUsed/>
    <w:rsid w:val="00853AA2"/>
    <w:pPr>
      <w:numPr>
        <w:numId w:val="11"/>
      </w:numPr>
      <w:spacing w:after="240"/>
      <w:ind w:left="2439" w:hanging="284"/>
    </w:pPr>
  </w:style>
  <w:style w:type="character" w:customStyle="1" w:styleId="Highlight">
    <w:name w:val="Highlight"/>
    <w:basedOn w:val="Kappaleenoletusfontti"/>
    <w:uiPriority w:val="99"/>
    <w:unhideWhenUsed/>
    <w:rsid w:val="008D5E29"/>
    <w:rPr>
      <w:color w:val="004B87" w:themeColor="accent2"/>
      <w:bdr w:val="none" w:sz="0" w:space="0" w:color="auto"/>
      <w:shd w:val="clear" w:color="auto" w:fill="auto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pPr>
      <w:spacing w:line="240" w:lineRule="auto"/>
    </w:pPr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basedOn w:val="Kappaleenoletusfontti"/>
    <w:uiPriority w:val="22"/>
    <w:qFormat/>
    <w:rsid w:val="00B261B2"/>
    <w:rPr>
      <w:b/>
      <w:bCs/>
      <w:noProof w:val="0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576E55"/>
    <w:pPr>
      <w:spacing w:after="100"/>
    </w:pPr>
    <w:rPr>
      <w:rFonts w:asciiTheme="majorHAnsi" w:hAnsiTheme="majorHAnsi"/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576E55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FD608B"/>
    <w:rPr>
      <w:color w:val="004B87" w:themeColor="accent2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4">
    <w:name w:val="toc 4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5">
    <w:name w:val="toc 5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6">
    <w:name w:val="toc 6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7">
    <w:name w:val="toc 7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9">
    <w:name w:val="toc 9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Lohkoteksti">
    <w:name w:val="Block Text"/>
    <w:basedOn w:val="Normaali"/>
    <w:uiPriority w:val="99"/>
    <w:semiHidden/>
    <w:unhideWhenUsed/>
    <w:rsid w:val="002E4461"/>
    <w:pPr>
      <w:pBdr>
        <w:top w:val="single" w:sz="2" w:space="10" w:color="004B87" w:themeColor="accent2"/>
        <w:left w:val="single" w:sz="2" w:space="10" w:color="004B87" w:themeColor="accent2"/>
        <w:bottom w:val="single" w:sz="2" w:space="10" w:color="004B87" w:themeColor="accent2"/>
        <w:right w:val="single" w:sz="2" w:space="10" w:color="004B87" w:themeColor="accent2"/>
      </w:pBdr>
      <w:ind w:left="1152" w:right="1152"/>
    </w:pPr>
    <w:rPr>
      <w:rFonts w:eastAsiaTheme="minorEastAsia"/>
      <w:iCs/>
      <w:color w:val="004B87" w:themeColor="accent2"/>
    </w:rPr>
  </w:style>
  <w:style w:type="paragraph" w:styleId="Sisluet8">
    <w:name w:val="toc 8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Numeroituluettelo5">
    <w:name w:val="List Number 5"/>
    <w:basedOn w:val="Normaali"/>
    <w:uiPriority w:val="99"/>
    <w:unhideWhenUsed/>
    <w:rsid w:val="00853AA2"/>
    <w:pPr>
      <w:numPr>
        <w:numId w:val="12"/>
      </w:numPr>
      <w:spacing w:after="240"/>
      <w:ind w:left="2722" w:hanging="284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8509E"/>
    <w:pPr>
      <w:spacing w:line="240" w:lineRule="auto"/>
    </w:pPr>
    <w:rPr>
      <w:sz w:val="16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8509E"/>
    <w:rPr>
      <w:color w:val="000000" w:themeColor="text1"/>
      <w:sz w:val="16"/>
      <w:szCs w:val="25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semiHidden/>
    <w:rsid w:val="009C67C5"/>
    <w:pPr>
      <w:ind w:left="720"/>
      <w:contextualSpacing/>
    </w:pPr>
  </w:style>
  <w:style w:type="paragraph" w:customStyle="1" w:styleId="blanko">
    <w:name w:val="blanko"/>
    <w:basedOn w:val="Alatunniste"/>
    <w:uiPriority w:val="99"/>
    <w:semiHidden/>
    <w:qFormat/>
    <w:rsid w:val="00916403"/>
    <w:pPr>
      <w:spacing w:line="240" w:lineRule="auto"/>
    </w:pPr>
    <w:rPr>
      <w:sz w:val="2"/>
    </w:r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011789"/>
    <w:rPr>
      <w:rFonts w:asciiTheme="minorHAnsi" w:hAnsiTheme="minorHAnsi"/>
      <w:color w:val="808080" w:themeColor="background1" w:themeShade="80"/>
      <w:sz w:val="18"/>
    </w:rPr>
  </w:style>
  <w:style w:type="paragraph" w:styleId="Otsikko">
    <w:name w:val="Title"/>
    <w:basedOn w:val="Normaali"/>
    <w:next w:val="Normaali"/>
    <w:link w:val="OtsikkoChar"/>
    <w:uiPriority w:val="99"/>
    <w:rsid w:val="00944C69"/>
    <w:pPr>
      <w:spacing w:line="1200" w:lineRule="atLeast"/>
      <w:jc w:val="right"/>
    </w:pPr>
    <w:rPr>
      <w:rFonts w:asciiTheme="majorHAnsi" w:eastAsiaTheme="majorEastAsia" w:hAnsiTheme="majorHAnsi" w:cstheme="majorBidi"/>
      <w:caps/>
      <w:color w:val="004B87" w:themeColor="accent2"/>
      <w:kern w:val="28"/>
      <w:sz w:val="108"/>
      <w:szCs w:val="66"/>
    </w:rPr>
  </w:style>
  <w:style w:type="character" w:customStyle="1" w:styleId="OtsikkoChar">
    <w:name w:val="Otsikko Char"/>
    <w:basedOn w:val="Kappaleenoletusfontti"/>
    <w:link w:val="Otsikko"/>
    <w:uiPriority w:val="99"/>
    <w:rsid w:val="00944C69"/>
    <w:rPr>
      <w:rFonts w:asciiTheme="majorHAnsi" w:eastAsiaTheme="majorEastAsia" w:hAnsiTheme="majorHAnsi" w:cstheme="majorBidi"/>
      <w:caps/>
      <w:color w:val="004B87" w:themeColor="accent2"/>
      <w:kern w:val="28"/>
      <w:sz w:val="108"/>
      <w:szCs w:val="66"/>
      <w:lang w:val="fi-FI"/>
    </w:rPr>
  </w:style>
  <w:style w:type="paragraph" w:styleId="Sisennettyleipteksti">
    <w:name w:val="Body Text Indent"/>
    <w:basedOn w:val="Normaali"/>
    <w:link w:val="SisennettyleiptekstiChar"/>
    <w:qFormat/>
    <w:rsid w:val="00944C69"/>
    <w:pPr>
      <w:spacing w:after="240"/>
      <w:ind w:left="851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rsid w:val="00944C69"/>
    <w:rPr>
      <w:color w:val="000000" w:themeColor="text1"/>
      <w:szCs w:val="28"/>
      <w:lang w:val="fi-FI"/>
    </w:rPr>
  </w:style>
  <w:style w:type="paragraph" w:customStyle="1" w:styleId="Otsikko1numeroimaton">
    <w:name w:val="Otsikko 1 (numeroimaton)"/>
    <w:basedOn w:val="Otsikko1"/>
    <w:next w:val="Sisennettyleipteksti"/>
    <w:qFormat/>
    <w:rsid w:val="00515D79"/>
    <w:pPr>
      <w:numPr>
        <w:numId w:val="0"/>
      </w:numPr>
    </w:pPr>
  </w:style>
  <w:style w:type="paragraph" w:customStyle="1" w:styleId="Otsikko2numeroimaton">
    <w:name w:val="Otsikko 2 (numeroimaton)"/>
    <w:basedOn w:val="Otsikko2"/>
    <w:next w:val="Sisennettyleipteksti"/>
    <w:qFormat/>
    <w:rsid w:val="00AC2419"/>
    <w:pPr>
      <w:numPr>
        <w:ilvl w:val="0"/>
        <w:numId w:val="0"/>
      </w:numPr>
    </w:pPr>
  </w:style>
  <w:style w:type="paragraph" w:customStyle="1" w:styleId="Otsikko3numeroimaton">
    <w:name w:val="Otsikko 3 (numeroimaton)"/>
    <w:basedOn w:val="Otsikko3"/>
    <w:next w:val="Sisennettyleipteksti"/>
    <w:qFormat/>
    <w:rsid w:val="00DA4826"/>
    <w:pPr>
      <w:numPr>
        <w:ilvl w:val="0"/>
        <w:numId w:val="0"/>
      </w:numPr>
    </w:pPr>
  </w:style>
  <w:style w:type="paragraph" w:customStyle="1" w:styleId="Otsikko4numeroimaton">
    <w:name w:val="Otsikko 4 (numeroimaton)"/>
    <w:basedOn w:val="Otsikko4"/>
    <w:next w:val="Sisennettyleipteksti"/>
    <w:rsid w:val="00EA5709"/>
    <w:pPr>
      <w:numPr>
        <w:ilvl w:val="0"/>
        <w:numId w:val="0"/>
      </w:numPr>
    </w:pPr>
  </w:style>
  <w:style w:type="paragraph" w:customStyle="1" w:styleId="growforHUSAlwayshidden">
    <w:name w:val="© grow for HUS (Always hidden)"/>
    <w:basedOn w:val="Normaali"/>
    <w:semiHidden/>
    <w:qFormat/>
    <w:rsid w:val="005F1CAB"/>
    <w:pPr>
      <w:spacing w:line="240" w:lineRule="auto"/>
    </w:pPr>
    <w:rPr>
      <w:sz w:val="2"/>
      <w:lang w:val="en-GB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E05E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E05ED"/>
    <w:rPr>
      <w:color w:val="F7A823" w:themeColor="text2"/>
      <w:sz w:val="18"/>
      <w:lang w:val="fi-FI"/>
    </w:rPr>
  </w:style>
  <w:style w:type="paragraph" w:customStyle="1" w:styleId="Address">
    <w:name w:val="Address"/>
    <w:basedOn w:val="Normaali"/>
    <w:uiPriority w:val="10"/>
    <w:qFormat/>
    <w:rsid w:val="00E75721"/>
  </w:style>
  <w:style w:type="paragraph" w:styleId="Vakiosisennys">
    <w:name w:val="Normal Indent"/>
    <w:basedOn w:val="Normaali"/>
    <w:qFormat/>
    <w:rsid w:val="00944C69"/>
    <w:pPr>
      <w:ind w:left="851"/>
    </w:pPr>
  </w:style>
  <w:style w:type="paragraph" w:styleId="Alaotsikko">
    <w:name w:val="Subtitle"/>
    <w:basedOn w:val="Normaali"/>
    <w:next w:val="Normaali"/>
    <w:link w:val="AlaotsikkoChar"/>
    <w:uiPriority w:val="99"/>
    <w:rsid w:val="0066698D"/>
    <w:pPr>
      <w:numPr>
        <w:ilvl w:val="1"/>
      </w:numPr>
      <w:spacing w:line="440" w:lineRule="atLeast"/>
      <w:jc w:val="right"/>
    </w:pPr>
    <w:rPr>
      <w:rFonts w:asciiTheme="majorHAnsi" w:eastAsiaTheme="minorEastAsia" w:hAnsiTheme="majorHAnsi"/>
      <w:b/>
      <w:color w:val="004B87" w:themeColor="accent2"/>
      <w:spacing w:val="15"/>
      <w:sz w:val="36"/>
      <w:szCs w:val="28"/>
    </w:rPr>
  </w:style>
  <w:style w:type="character" w:customStyle="1" w:styleId="AlaotsikkoChar">
    <w:name w:val="Alaotsikko Char"/>
    <w:basedOn w:val="Kappaleenoletusfontti"/>
    <w:link w:val="Alaotsikko"/>
    <w:uiPriority w:val="99"/>
    <w:rsid w:val="0066698D"/>
    <w:rPr>
      <w:rFonts w:asciiTheme="majorHAnsi" w:eastAsiaTheme="minorEastAsia" w:hAnsiTheme="majorHAnsi"/>
      <w:b/>
      <w:color w:val="004B87" w:themeColor="accent2"/>
      <w:spacing w:val="15"/>
      <w:sz w:val="36"/>
      <w:szCs w:val="28"/>
      <w:lang w:val="fi-FI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C942DD"/>
    <w:pPr>
      <w:spacing w:before="240" w:after="240"/>
    </w:pPr>
    <w:rPr>
      <w:rFonts w:eastAsiaTheme="majorEastAsia" w:cstheme="majorBidi"/>
      <w:b/>
      <w:bCs/>
      <w:color w:val="auto"/>
      <w:szCs w:val="30"/>
    </w:rPr>
  </w:style>
  <w:style w:type="character" w:styleId="Hienovarainenkorostus">
    <w:name w:val="Subtle Emphasis"/>
    <w:basedOn w:val="Kappaleenoletusfontti"/>
    <w:uiPriority w:val="19"/>
    <w:semiHidden/>
    <w:rsid w:val="00C942DD"/>
    <w:rPr>
      <w:rFonts w:asciiTheme="minorHAnsi" w:hAnsiTheme="minorHAnsi"/>
      <w:i/>
      <w:iCs/>
      <w:color w:val="auto"/>
      <w:sz w:val="16"/>
    </w:rPr>
  </w:style>
  <w:style w:type="character" w:styleId="Korostus">
    <w:name w:val="Emphasis"/>
    <w:basedOn w:val="Kappaleenoletusfontti"/>
    <w:uiPriority w:val="20"/>
    <w:rsid w:val="00C942DD"/>
    <w:rPr>
      <w:rFonts w:asciiTheme="minorHAnsi" w:hAnsiTheme="minorHAnsi"/>
      <w:i/>
      <w:iCs/>
      <w:sz w:val="16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C942DD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942DD"/>
    <w:rPr>
      <w:i/>
      <w:iCs/>
      <w:color w:val="000000" w:themeColor="text1"/>
      <w:sz w:val="19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C942DD"/>
    <w:rPr>
      <w:rFonts w:asciiTheme="minorHAnsi" w:hAnsiTheme="minorHAnsi"/>
      <w:smallCaps/>
      <w:color w:val="004B87" w:themeColor="accent2"/>
      <w:u w:val="single"/>
    </w:rPr>
  </w:style>
  <w:style w:type="character" w:styleId="Erottuvaviittaus">
    <w:name w:val="Intense Reference"/>
    <w:basedOn w:val="Kappaleenoletusfontti"/>
    <w:uiPriority w:val="32"/>
    <w:semiHidden/>
    <w:rsid w:val="00C942DD"/>
    <w:rPr>
      <w:rFonts w:asciiTheme="minorHAnsi" w:hAnsiTheme="minorHAnsi"/>
      <w:b/>
      <w:bCs/>
      <w:smallCaps/>
      <w:color w:val="004B87" w:themeColor="accent2"/>
      <w:spacing w:val="5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C942DD"/>
    <w:rPr>
      <w:rFonts w:asciiTheme="majorHAnsi" w:hAnsiTheme="majorHAnsi"/>
      <w:sz w:val="19"/>
    </w:rPr>
  </w:style>
  <w:style w:type="paragraph" w:customStyle="1" w:styleId="Alatunnistepotilaskutsu">
    <w:name w:val="Alatunniste (potilaskutsu)"/>
    <w:basedOn w:val="Normaali"/>
    <w:uiPriority w:val="99"/>
    <w:rsid w:val="00080F01"/>
  </w:style>
  <w:style w:type="paragraph" w:customStyle="1" w:styleId="Viitetiedot">
    <w:name w:val="Viitetiedot"/>
    <w:basedOn w:val="Normaali"/>
    <w:uiPriority w:val="99"/>
    <w:qFormat/>
    <w:rsid w:val="0023788A"/>
    <w:pPr>
      <w:spacing w:after="240" w:line="290" w:lineRule="atLeast"/>
    </w:pPr>
    <w:rPr>
      <w:i/>
      <w:sz w:val="16"/>
    </w:rPr>
  </w:style>
  <w:style w:type="paragraph" w:customStyle="1" w:styleId="Tekij">
    <w:name w:val="Tekijä"/>
    <w:basedOn w:val="Address"/>
    <w:uiPriority w:val="99"/>
    <w:qFormat/>
    <w:rsid w:val="00F6116E"/>
    <w:pPr>
      <w:spacing w:line="280" w:lineRule="atLeast"/>
      <w:jc w:val="right"/>
    </w:pPr>
    <w:rPr>
      <w:rFonts w:asciiTheme="majorHAnsi" w:hAnsiTheme="majorHAnsi"/>
      <w:color w:val="004B87" w:themeColor="accent2"/>
    </w:rPr>
  </w:style>
  <w:style w:type="character" w:styleId="Voimakaskorostus">
    <w:name w:val="Intense Emphasis"/>
    <w:basedOn w:val="Kappaleenoletusfontti"/>
    <w:uiPriority w:val="21"/>
    <w:rsid w:val="00944C69"/>
    <w:rPr>
      <w:i/>
      <w:iCs/>
      <w:color w:val="004B87" w:themeColor="accent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944C69"/>
    <w:pPr>
      <w:pBdr>
        <w:top w:val="single" w:sz="4" w:space="10" w:color="007E93" w:themeColor="accent1"/>
        <w:bottom w:val="single" w:sz="4" w:space="10" w:color="007E93" w:themeColor="accent1"/>
      </w:pBdr>
      <w:spacing w:before="360" w:after="360"/>
      <w:ind w:left="864" w:right="864"/>
      <w:jc w:val="center"/>
    </w:pPr>
    <w:rPr>
      <w:i/>
      <w:iCs/>
      <w:color w:val="004B87" w:themeColor="accent2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4C69"/>
    <w:rPr>
      <w:i/>
      <w:iCs/>
      <w:color w:val="004B87" w:themeColor="accent2"/>
      <w:szCs w:val="28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2E4461"/>
    <w:rPr>
      <w:color w:val="004B87" w:themeColor="accent2"/>
      <w:u w:val="single"/>
      <w:shd w:val="clear" w:color="auto" w:fill="F3F2F1"/>
    </w:rPr>
  </w:style>
  <w:style w:type="paragraph" w:customStyle="1" w:styleId="Korostettu">
    <w:name w:val="Korostettu"/>
    <w:basedOn w:val="Sisennettyleipteksti"/>
    <w:link w:val="KorostettuChar"/>
    <w:uiPriority w:val="99"/>
    <w:qFormat/>
    <w:rsid w:val="00BC4225"/>
    <w:pPr>
      <w:pBdr>
        <w:top w:val="single" w:sz="8" w:space="1" w:color="004B87" w:themeColor="accent2"/>
        <w:left w:val="single" w:sz="8" w:space="4" w:color="004B87" w:themeColor="accent2"/>
        <w:bottom w:val="single" w:sz="8" w:space="1" w:color="004B87" w:themeColor="accent2"/>
        <w:right w:val="single" w:sz="8" w:space="4" w:color="004B87" w:themeColor="accent2"/>
      </w:pBdr>
    </w:pPr>
    <w:rPr>
      <w:color w:val="004B87" w:themeColor="accent2"/>
    </w:rPr>
  </w:style>
  <w:style w:type="character" w:customStyle="1" w:styleId="KorostettuChar">
    <w:name w:val="Korostettu Char"/>
    <w:basedOn w:val="SisennettyleiptekstiChar"/>
    <w:link w:val="Korostettu"/>
    <w:uiPriority w:val="99"/>
    <w:rsid w:val="00BC4225"/>
    <w:rPr>
      <w:color w:val="004B87" w:themeColor="accent2"/>
      <w:szCs w:val="28"/>
      <w:lang w:val="fi-FI"/>
    </w:rPr>
  </w:style>
  <w:style w:type="paragraph" w:customStyle="1" w:styleId="Esityslistanotsikko">
    <w:name w:val="Esityslistan otsikko"/>
    <w:basedOn w:val="Otsikko1numeroimaton"/>
    <w:uiPriority w:val="99"/>
    <w:qFormat/>
    <w:rsid w:val="00411040"/>
    <w:pPr>
      <w:spacing w:before="0" w:after="1200" w:line="400" w:lineRule="atLeast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201/eid3206.2604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2807/1560-7917.ES.2026.31.25.260052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dc.europa.eu/sites/default/files/documents/Clusters-of-dermatophilosis-in-five-countri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snasdb\Office_mallit\oh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7B70D31284C7ABCE78FA6ADD3A7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E14B96-CC68-4C61-A43C-D4BCF0B82A0F}"/>
      </w:docPartPr>
      <w:docPartBody>
        <w:p w:rsidR="00507B33" w:rsidRDefault="00507B33">
          <w:pPr>
            <w:pStyle w:val="4A97B70D31284C7ABCE78FA6ADD3A7C0"/>
          </w:pPr>
          <w:r w:rsidRPr="00E3589D">
            <w:t>[</w:t>
          </w:r>
          <w:r>
            <w:t>Otsikko</w:t>
          </w:r>
          <w:r w:rsidRPr="00E3589D">
            <w:t>]</w:t>
          </w:r>
        </w:p>
      </w:docPartBody>
    </w:docPart>
    <w:docPart>
      <w:docPartPr>
        <w:name w:val="44B1B85B1FDB4BC6BCA1DE86C89531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9702B4-519E-4F8E-985A-03EAE7A522A8}"/>
      </w:docPartPr>
      <w:docPartBody>
        <w:p w:rsidR="00507B33" w:rsidRDefault="00507B33">
          <w:pPr>
            <w:pStyle w:val="44B1B85B1FDB4BC6BCA1DE86C8953116"/>
          </w:pPr>
          <w:r w:rsidRPr="00E3589D">
            <w:t>[</w:t>
          </w:r>
          <w:r>
            <w:t>Otsikko</w:t>
          </w:r>
          <w:r w:rsidRPr="00E3589D">
            <w:t>]</w:t>
          </w:r>
        </w:p>
      </w:docPartBody>
    </w:docPart>
    <w:docPart>
      <w:docPartPr>
        <w:name w:val="51C01901A7E04D2F8403679B19A6C0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B53A5C-24A6-4103-9B73-3214E0564A99}"/>
      </w:docPartPr>
      <w:docPartBody>
        <w:p w:rsidR="00507B33" w:rsidRDefault="00507B33">
          <w:pPr>
            <w:pStyle w:val="51C01901A7E04D2F8403679B19A6C030"/>
          </w:pPr>
          <w:r w:rsidRPr="00411040">
            <w:t>[Versio (pvm]</w:t>
          </w:r>
        </w:p>
      </w:docPartBody>
    </w:docPart>
    <w:docPart>
      <w:docPartPr>
        <w:name w:val="6D303B5F351D4CE09F58E6C6C7B0E7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9D6288-DB15-4FEC-BFD8-844C69797F8A}"/>
      </w:docPartPr>
      <w:docPartBody>
        <w:p w:rsidR="00507B33" w:rsidRDefault="00507B33">
          <w:pPr>
            <w:pStyle w:val="6D303B5F351D4CE09F58E6C6C7B0E7EC"/>
          </w:pPr>
          <w:r w:rsidRPr="00411040">
            <w:t>[Muutokset]</w:t>
          </w:r>
        </w:p>
      </w:docPartBody>
    </w:docPart>
    <w:docPart>
      <w:docPartPr>
        <w:name w:val="DDB1D8DE827242C7B670A49D35892C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52BE00-7598-4C5D-8469-E9E1E6A756F7}"/>
      </w:docPartPr>
      <w:docPartBody>
        <w:p w:rsidR="00507B33" w:rsidRDefault="00507B33">
          <w:pPr>
            <w:pStyle w:val="DDB1D8DE827242C7B670A49D35892CDD"/>
          </w:pPr>
          <w:r w:rsidRPr="00411040">
            <w:t>[Muutokset]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3"/>
    <w:rsid w:val="00507B33"/>
    <w:rsid w:val="00A105AA"/>
    <w:rsid w:val="00AE5231"/>
    <w:rsid w:val="00D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A97B70D31284C7ABCE78FA6ADD3A7C0">
    <w:name w:val="4A97B70D31284C7ABCE78FA6ADD3A7C0"/>
  </w:style>
  <w:style w:type="paragraph" w:customStyle="1" w:styleId="44B1B85B1FDB4BC6BCA1DE86C8953116">
    <w:name w:val="44B1B85B1FDB4BC6BCA1DE86C8953116"/>
  </w:style>
  <w:style w:type="paragraph" w:customStyle="1" w:styleId="51C01901A7E04D2F8403679B19A6C030">
    <w:name w:val="51C01901A7E04D2F8403679B19A6C030"/>
  </w:style>
  <w:style w:type="paragraph" w:customStyle="1" w:styleId="6D303B5F351D4CE09F58E6C6C7B0E7EC">
    <w:name w:val="6D303B5F351D4CE09F58E6C6C7B0E7EC"/>
  </w:style>
  <w:style w:type="paragraph" w:customStyle="1" w:styleId="15C27678C2444135B7CD7E5F7949DCCD">
    <w:name w:val="15C27678C2444135B7CD7E5F7949DCCD"/>
  </w:style>
  <w:style w:type="paragraph" w:customStyle="1" w:styleId="DDB1D8DE827242C7B670A49D35892CDD">
    <w:name w:val="DDB1D8DE827242C7B670A49D35892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eme3">
  <a:themeElements>
    <a:clrScheme name="HUS saavutettavat">
      <a:dk1>
        <a:sysClr val="windowText" lastClr="000000"/>
      </a:dk1>
      <a:lt1>
        <a:sysClr val="window" lastClr="FFFFFF"/>
      </a:lt1>
      <a:dk2>
        <a:srgbClr val="F7A823"/>
      </a:dk2>
      <a:lt2>
        <a:srgbClr val="E83363"/>
      </a:lt2>
      <a:accent1>
        <a:srgbClr val="007E93"/>
      </a:accent1>
      <a:accent2>
        <a:srgbClr val="004B87"/>
      </a:accent2>
      <a:accent3>
        <a:srgbClr val="96368B"/>
      </a:accent3>
      <a:accent4>
        <a:srgbClr val="E56DA6"/>
      </a:accent4>
      <a:accent5>
        <a:srgbClr val="0ABBEF"/>
      </a:accent5>
      <a:accent6>
        <a:srgbClr val="BBD034"/>
      </a:accent6>
      <a:hlink>
        <a:srgbClr val="004B87"/>
      </a:hlink>
      <a:folHlink>
        <a:srgbClr val="004B87"/>
      </a:folHlink>
    </a:clrScheme>
    <a:fontScheme name="HUS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BD4C59807BA439DB11F1C87A118BD" ma:contentTypeVersion="10" ma:contentTypeDescription="Create a new document." ma:contentTypeScope="" ma:versionID="eae5d1857775e7e14bf742846b8b82e1">
  <xsd:schema xmlns:xsd="http://www.w3.org/2001/XMLSchema" xmlns:xs="http://www.w3.org/2001/XMLSchema" xmlns:p="http://schemas.microsoft.com/office/2006/metadata/properties" xmlns:ns2="7bd4bb00-5079-452f-b3f6-01748738e6e9" xmlns:ns3="1090e835-046f-43e3-83f7-a2cff461d318" targetNamespace="http://schemas.microsoft.com/office/2006/metadata/properties" ma:root="true" ma:fieldsID="c3d91edf3860fdde86a41b9c2bb23f8e" ns2:_="" ns3:_="">
    <xsd:import namespace="7bd4bb00-5079-452f-b3f6-01748738e6e9"/>
    <xsd:import namespace="1090e835-046f-43e3-83f7-a2cff461d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bb00-5079-452f-b3f6-01748738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0e835-046f-43e3-83f7-a2cff461d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04E0A-83FA-4A93-8F24-C37D9C8C3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E6C4C-6F4A-4880-A4C2-66E1ECF2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4bb00-5079-452f-b3f6-01748738e6e9"/>
    <ds:schemaRef ds:uri="1090e835-046f-43e3-83f7-a2cff461d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07383-C178-4073-83D6-972F16A2B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CCF51-F5E1-40C1-AC28-416A45E8836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ohje</Template>
  <TotalTime>1</TotalTime>
  <Pages>3</Pages>
  <Words>358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Snygg Heidi</dc:creator>
  <dc:description>päivitetty 3/2025</dc:description>
  <cp:lastModifiedBy>Snygg Heidi</cp:lastModifiedBy>
  <cp:revision>2</cp:revision>
  <cp:lastPrinted>2018-12-17T11:53:00Z</cp:lastPrinted>
  <dcterms:created xsi:type="dcterms:W3CDTF">2026-07-08T05:24:00Z</dcterms:created>
  <dcterms:modified xsi:type="dcterms:W3CDTF">2026-07-08T05:24:00Z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0x0101002D8BD4C59807BA439DB11F1C87A118BD</vt:lpwstr>
  </property>
</Properties>
</file>